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72DA" w14:textId="77777777" w:rsidR="00C747B8" w:rsidRPr="005D4F4F" w:rsidRDefault="00C747B8" w:rsidP="00B63181">
      <w:pPr>
        <w:rPr>
          <w:rFonts w:ascii="StobiSerif Regular" w:hAnsi="StobiSerif Regular" w:cs="Arial"/>
          <w:b/>
          <w:sz w:val="22"/>
          <w:szCs w:val="22"/>
        </w:rPr>
      </w:pPr>
      <w:bookmarkStart w:id="0" w:name="_GoBack"/>
      <w:bookmarkEnd w:id="0"/>
    </w:p>
    <w:p w14:paraId="5C44DF13" w14:textId="77777777" w:rsidR="00DB640E" w:rsidRPr="005D4F4F" w:rsidRDefault="00DB640E" w:rsidP="00B63181">
      <w:pPr>
        <w:rPr>
          <w:rFonts w:ascii="StobiSerif Regular" w:hAnsi="StobiSerif Regular" w:cs="Arial"/>
          <w:b/>
          <w:sz w:val="22"/>
          <w:szCs w:val="22"/>
        </w:rPr>
      </w:pPr>
    </w:p>
    <w:p w14:paraId="592EB97D" w14:textId="77777777" w:rsidR="004C09F6" w:rsidRPr="005D4F4F" w:rsidRDefault="004C09F6" w:rsidP="004C09F6">
      <w:pPr>
        <w:jc w:val="center"/>
        <w:rPr>
          <w:rFonts w:ascii="StobiSerif Regular" w:hAnsi="StobiSerif Regular"/>
          <w:b/>
          <w:bCs/>
          <w:sz w:val="22"/>
          <w:szCs w:val="22"/>
        </w:rPr>
      </w:pPr>
    </w:p>
    <w:p w14:paraId="708EC53A" w14:textId="77777777" w:rsidR="004C09F6" w:rsidRPr="005D4F4F" w:rsidRDefault="004C09F6" w:rsidP="004C09F6">
      <w:pPr>
        <w:jc w:val="center"/>
        <w:rPr>
          <w:rFonts w:ascii="StobiSerif Regular" w:hAnsi="StobiSerif Regular"/>
          <w:b/>
          <w:bCs/>
          <w:sz w:val="22"/>
          <w:szCs w:val="22"/>
        </w:rPr>
      </w:pPr>
    </w:p>
    <w:p w14:paraId="633BE69D" w14:textId="24F656BC" w:rsidR="005D4F4F" w:rsidRPr="005D4F4F" w:rsidRDefault="005D4F4F" w:rsidP="00E37BFE">
      <w:pPr>
        <w:jc w:val="center"/>
        <w:rPr>
          <w:rFonts w:ascii="StobiSerif Regular" w:hAnsi="StobiSerif Regular"/>
          <w:b/>
          <w:bCs/>
          <w:sz w:val="22"/>
          <w:szCs w:val="22"/>
        </w:rPr>
      </w:pPr>
      <w:r w:rsidRPr="005D4F4F">
        <w:rPr>
          <w:rFonts w:ascii="StobiSerif Regular" w:hAnsi="StobiSerif Regular"/>
          <w:b/>
          <w:bCs/>
          <w:sz w:val="22"/>
          <w:szCs w:val="22"/>
        </w:rPr>
        <w:t xml:space="preserve">N J O F T I M </w:t>
      </w:r>
    </w:p>
    <w:p w14:paraId="6CC31122" w14:textId="19278D64" w:rsidR="004C09F6" w:rsidRPr="005D4F4F" w:rsidRDefault="005D4F4F" w:rsidP="004C09F6">
      <w:pPr>
        <w:rPr>
          <w:rFonts w:ascii="StobiSerif Regular" w:hAnsi="StobiSerif Regular"/>
          <w:sz w:val="22"/>
          <w:szCs w:val="22"/>
        </w:rPr>
      </w:pPr>
      <w:r w:rsidRPr="005D4F4F">
        <w:rPr>
          <w:rFonts w:ascii="StobiSerif Regular" w:hAnsi="StobiSerif Regular"/>
          <w:sz w:val="22"/>
          <w:szCs w:val="22"/>
        </w:rPr>
        <w:t>Komisioni për dhënien e Çmimit Shtetëror "Meto Jovanovski", në pajtim me Ligjin për Çmimet Shtetërore, Ligjin për Ndryshimin dhe Plotësimin e Ligjit për Çmimet Shtetërore ("Gazeta Zyrtare e RMV-së" nr. 52/06, 54 /07, 74/12, 99/18 dhe 98/19) dhe Rregulloren e Punës së Komisionit, në seancën e fundit sjell</w:t>
      </w:r>
    </w:p>
    <w:p w14:paraId="1275391E" w14:textId="77777777" w:rsidR="004C09F6" w:rsidRPr="005D4F4F" w:rsidRDefault="004C09F6" w:rsidP="004C09F6">
      <w:pPr>
        <w:rPr>
          <w:sz w:val="22"/>
          <w:szCs w:val="22"/>
        </w:rPr>
      </w:pPr>
    </w:p>
    <w:p w14:paraId="1B3E5041" w14:textId="593740B8" w:rsidR="005D4F4F" w:rsidRPr="005D4F4F" w:rsidRDefault="005D4F4F" w:rsidP="00E37BFE">
      <w:pPr>
        <w:ind w:left="360"/>
        <w:jc w:val="center"/>
        <w:rPr>
          <w:rFonts w:ascii="StobiSerif Regular" w:hAnsi="StobiSerif Regular"/>
          <w:b/>
          <w:sz w:val="22"/>
          <w:szCs w:val="22"/>
        </w:rPr>
      </w:pPr>
      <w:r w:rsidRPr="005D4F4F">
        <w:rPr>
          <w:rFonts w:ascii="StobiSerif Regular" w:hAnsi="StobiSerif Regular"/>
          <w:b/>
          <w:sz w:val="22"/>
          <w:szCs w:val="22"/>
        </w:rPr>
        <w:t>V E N D I M</w:t>
      </w:r>
    </w:p>
    <w:p w14:paraId="17A2EF9C" w14:textId="68803A94" w:rsidR="004C09F6" w:rsidRPr="005D4F4F" w:rsidRDefault="005D4F4F" w:rsidP="004C09F6">
      <w:pPr>
        <w:ind w:left="360"/>
        <w:jc w:val="center"/>
        <w:rPr>
          <w:rFonts w:ascii="StobiSerif Regular" w:hAnsi="StobiSerif Regular"/>
          <w:sz w:val="22"/>
          <w:szCs w:val="22"/>
        </w:rPr>
      </w:pPr>
      <w:r w:rsidRPr="005D4F4F">
        <w:rPr>
          <w:rFonts w:ascii="StobiSerif Regular" w:hAnsi="StobiSerif Regular"/>
          <w:sz w:val="22"/>
          <w:szCs w:val="22"/>
        </w:rPr>
        <w:t>për ndarjen e çmimit shtetëror "Meto Jovanovski" për vitin 2024 për mirënjohjen më të lartë për arritjet afatgjata në fushën e promovimit, mbrojtjes dhe avancimit të të drejtave të njeriut</w:t>
      </w:r>
    </w:p>
    <w:p w14:paraId="60CEE293" w14:textId="77777777" w:rsidR="004C09F6" w:rsidRPr="005D4F4F" w:rsidRDefault="004C09F6" w:rsidP="004C09F6">
      <w:pPr>
        <w:rPr>
          <w:rFonts w:ascii="StobiSerif Regular" w:hAnsi="StobiSerif Regular" w:cs="Arial"/>
          <w:sz w:val="22"/>
          <w:szCs w:val="22"/>
        </w:rPr>
      </w:pPr>
      <w:r w:rsidRPr="005D4F4F">
        <w:rPr>
          <w:rFonts w:ascii="StobiSerif Regular" w:hAnsi="StobiSerif Regular" w:cs="Arial"/>
          <w:sz w:val="22"/>
          <w:szCs w:val="22"/>
        </w:rPr>
        <w:t xml:space="preserve">     </w:t>
      </w:r>
    </w:p>
    <w:p w14:paraId="38AB84FE" w14:textId="57E55A67" w:rsidR="005D4F4F" w:rsidRPr="005D4F4F" w:rsidRDefault="005D4F4F" w:rsidP="005D4F4F">
      <w:pPr>
        <w:pStyle w:val="ListParagraph"/>
        <w:numPr>
          <w:ilvl w:val="0"/>
          <w:numId w:val="16"/>
        </w:numPr>
        <w:rPr>
          <w:rFonts w:ascii="StobiSerif Regular" w:hAnsi="StobiSerif Regular"/>
        </w:rPr>
      </w:pPr>
      <w:r w:rsidRPr="005D4F4F">
        <w:rPr>
          <w:rFonts w:ascii="StobiSerif Regular" w:hAnsi="StobiSerif Regular"/>
        </w:rPr>
        <w:t>Për arritje në fushën e promovimit, mbrojtjes dhe avancimit të të drejtave të njeriut, çmimi i ndahet:</w:t>
      </w:r>
    </w:p>
    <w:p w14:paraId="61F052F9" w14:textId="1BE8A990" w:rsidR="004C09F6" w:rsidRPr="005D4F4F" w:rsidRDefault="00B33458" w:rsidP="004C09F6">
      <w:pPr>
        <w:ind w:firstLine="680"/>
        <w:rPr>
          <w:rFonts w:ascii="StobiSerif Regular" w:hAnsi="StobiSerif Regular" w:cs="Arial"/>
          <w:bCs/>
          <w:sz w:val="22"/>
          <w:szCs w:val="22"/>
        </w:rPr>
      </w:pPr>
      <w:r w:rsidRPr="005D4F4F">
        <w:rPr>
          <w:rFonts w:ascii="StobiSerif Regular" w:hAnsi="StobiSerif Regular" w:cs="Arial"/>
          <w:bCs/>
          <w:sz w:val="22"/>
          <w:szCs w:val="22"/>
        </w:rPr>
        <w:t>–</w:t>
      </w:r>
      <w:r w:rsidR="004C09F6" w:rsidRPr="005D4F4F">
        <w:rPr>
          <w:rFonts w:ascii="StobiSerif Regular" w:hAnsi="StobiSerif Regular" w:cs="Arial"/>
          <w:bCs/>
          <w:sz w:val="22"/>
          <w:szCs w:val="22"/>
        </w:rPr>
        <w:t xml:space="preserve"> </w:t>
      </w:r>
      <w:r w:rsidR="005D4F4F" w:rsidRPr="005D4F4F">
        <w:rPr>
          <w:rFonts w:ascii="StobiSerif Regular" w:hAnsi="StobiSerif Regular" w:cs="Arial"/>
          <w:bCs/>
          <w:sz w:val="22"/>
          <w:szCs w:val="22"/>
        </w:rPr>
        <w:t>Shoqata e qytetarëve "Qendra për komunikime civile (QKC)" - Shkup</w:t>
      </w:r>
    </w:p>
    <w:p w14:paraId="5BABFD36" w14:textId="77777777" w:rsidR="00B33458" w:rsidRPr="005D4F4F" w:rsidRDefault="00B33458" w:rsidP="004C09F6">
      <w:pPr>
        <w:ind w:firstLine="680"/>
        <w:rPr>
          <w:rFonts w:ascii="StobiSerif Regular" w:hAnsi="StobiSerif Regular" w:cs="Arial"/>
          <w:bCs/>
          <w:sz w:val="22"/>
          <w:szCs w:val="22"/>
        </w:rPr>
      </w:pPr>
    </w:p>
    <w:p w14:paraId="701DE9E4" w14:textId="313FC864" w:rsidR="004C09F6" w:rsidRPr="005D4F4F" w:rsidRDefault="00B33458" w:rsidP="004C09F6">
      <w:pPr>
        <w:ind w:firstLine="680"/>
        <w:rPr>
          <w:rFonts w:ascii="StobiSerif Regular" w:hAnsi="StobiSerif Regular" w:cs="Arial"/>
          <w:bCs/>
          <w:sz w:val="22"/>
          <w:szCs w:val="22"/>
        </w:rPr>
      </w:pPr>
      <w:r w:rsidRPr="005D4F4F">
        <w:rPr>
          <w:rFonts w:ascii="StobiSerif Regular" w:hAnsi="StobiSerif Regular" w:cs="Arial"/>
          <w:bCs/>
          <w:sz w:val="22"/>
          <w:szCs w:val="22"/>
        </w:rPr>
        <w:t>–</w:t>
      </w:r>
      <w:r w:rsidR="00A41749" w:rsidRPr="005D4F4F">
        <w:rPr>
          <w:rFonts w:ascii="StobiSerif Regular" w:hAnsi="StobiSerif Regular" w:cs="Arial"/>
          <w:bCs/>
          <w:sz w:val="22"/>
          <w:szCs w:val="22"/>
        </w:rPr>
        <w:t xml:space="preserve"> </w:t>
      </w:r>
      <w:r w:rsidR="005D4F4F" w:rsidRPr="005D4F4F">
        <w:rPr>
          <w:rFonts w:ascii="StobiSerif Regular" w:hAnsi="StobiSerif Regular" w:cs="Arial"/>
          <w:bCs/>
          <w:sz w:val="22"/>
          <w:szCs w:val="22"/>
        </w:rPr>
        <w:t>Lila Miliq</w:t>
      </w:r>
      <w:r w:rsidRPr="005D4F4F">
        <w:rPr>
          <w:rFonts w:ascii="StobiSerif Regular" w:hAnsi="StobiSerif Regular" w:cs="Arial"/>
          <w:bCs/>
          <w:sz w:val="22"/>
          <w:szCs w:val="22"/>
        </w:rPr>
        <w:t>.</w:t>
      </w:r>
    </w:p>
    <w:p w14:paraId="46A2B189" w14:textId="77777777" w:rsidR="00B33458" w:rsidRPr="005D4F4F" w:rsidRDefault="00B33458" w:rsidP="00B33458">
      <w:pPr>
        <w:widowControl w:val="0"/>
        <w:rPr>
          <w:rFonts w:ascii="StobiSerif Regular" w:hAnsi="StobiSerif Regular" w:cs="Arial"/>
          <w:sz w:val="22"/>
          <w:szCs w:val="22"/>
        </w:rPr>
      </w:pPr>
    </w:p>
    <w:p w14:paraId="52686946" w14:textId="77777777" w:rsidR="005D4F4F" w:rsidRPr="005D4F4F" w:rsidRDefault="005D4F4F" w:rsidP="005D4F4F">
      <w:pPr>
        <w:ind w:firstLine="680"/>
        <w:rPr>
          <w:rFonts w:ascii="StobiSerif Regular" w:hAnsi="StobiSerif Regular"/>
          <w:sz w:val="22"/>
          <w:szCs w:val="22"/>
        </w:rPr>
      </w:pPr>
      <w:r w:rsidRPr="005D4F4F">
        <w:rPr>
          <w:rFonts w:ascii="StobiSerif Regular" w:hAnsi="StobiSerif Regular"/>
          <w:bCs/>
          <w:sz w:val="22"/>
          <w:szCs w:val="22"/>
        </w:rPr>
        <w:t>Çmimi do t'u dorëzohet fituesve më 10 dhjetor 2024 (e martë) në ora 10:00 në Kuvendin e Republikës së Maqedonisë së Veriut.</w:t>
      </w:r>
      <w:r w:rsidR="004C09F6" w:rsidRPr="005D4F4F">
        <w:rPr>
          <w:rFonts w:ascii="StobiSerif Regular" w:hAnsi="StobiSerif Regular"/>
          <w:sz w:val="22"/>
          <w:szCs w:val="22"/>
        </w:rPr>
        <w:t xml:space="preserve">                </w:t>
      </w:r>
    </w:p>
    <w:p w14:paraId="0A5A1079" w14:textId="77777777" w:rsidR="005D4F4F" w:rsidRPr="005D4F4F" w:rsidRDefault="005D4F4F" w:rsidP="005D4F4F">
      <w:pPr>
        <w:ind w:firstLine="680"/>
        <w:rPr>
          <w:rFonts w:ascii="StobiSerif Regular" w:hAnsi="StobiSerif Regular"/>
          <w:sz w:val="22"/>
          <w:szCs w:val="22"/>
        </w:rPr>
      </w:pPr>
    </w:p>
    <w:p w14:paraId="0B4571A9" w14:textId="0A9B7EBF" w:rsidR="004C09F6" w:rsidRPr="005D4F4F" w:rsidRDefault="004C09F6" w:rsidP="005D4F4F">
      <w:pPr>
        <w:ind w:firstLine="680"/>
        <w:rPr>
          <w:rFonts w:ascii="StobiSerif Regular" w:hAnsi="StobiSerif Regular"/>
          <w:sz w:val="22"/>
          <w:szCs w:val="22"/>
        </w:rPr>
      </w:pPr>
      <w:r w:rsidRPr="005D4F4F">
        <w:rPr>
          <w:rFonts w:ascii="StobiSerif Regular" w:hAnsi="StobiSerif Regular"/>
          <w:sz w:val="22"/>
          <w:szCs w:val="22"/>
        </w:rPr>
        <w:t xml:space="preserve">                                                                   </w:t>
      </w:r>
    </w:p>
    <w:p w14:paraId="0226093C" w14:textId="1849918A" w:rsidR="004C09F6" w:rsidRPr="005D4F4F" w:rsidRDefault="004C09F6" w:rsidP="004C09F6">
      <w:pPr>
        <w:widowControl w:val="0"/>
        <w:rPr>
          <w:rFonts w:ascii="StobiSerif Regular" w:hAnsi="StobiSerif Regular" w:cs="Arial"/>
          <w:b/>
          <w:sz w:val="22"/>
          <w:szCs w:val="22"/>
        </w:rPr>
      </w:pPr>
      <w:r w:rsidRPr="005D4F4F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          </w:t>
      </w:r>
      <w:r w:rsidR="00B33458" w:rsidRPr="005D4F4F">
        <w:rPr>
          <w:rFonts w:ascii="StobiSerif Regular" w:hAnsi="StobiSerif Regular"/>
          <w:sz w:val="22"/>
          <w:szCs w:val="22"/>
        </w:rPr>
        <w:t xml:space="preserve">       </w:t>
      </w:r>
      <w:r w:rsidR="005D4F4F" w:rsidRPr="005D4F4F">
        <w:rPr>
          <w:rFonts w:ascii="StobiSerif Regular" w:hAnsi="StobiSerif Regular" w:cs="Arial"/>
          <w:b/>
          <w:sz w:val="22"/>
          <w:szCs w:val="22"/>
        </w:rPr>
        <w:t>Kryetare e</w:t>
      </w:r>
      <w:r w:rsidR="005D4F4F">
        <w:rPr>
          <w:rFonts w:ascii="StobiSerif Regular" w:hAnsi="StobiSerif Regular" w:cs="Arial"/>
          <w:b/>
          <w:sz w:val="22"/>
          <w:szCs w:val="22"/>
        </w:rPr>
        <w:t xml:space="preserve"> Komisionit,</w:t>
      </w:r>
    </w:p>
    <w:p w14:paraId="083CF60D" w14:textId="77777777" w:rsidR="00B33458" w:rsidRPr="005D4F4F" w:rsidRDefault="004C09F6" w:rsidP="004C09F6">
      <w:pPr>
        <w:widowControl w:val="0"/>
        <w:rPr>
          <w:rFonts w:ascii="StobiSerif Regular" w:hAnsi="StobiSerif Regular" w:cs="Arial"/>
          <w:b/>
          <w:sz w:val="22"/>
          <w:szCs w:val="22"/>
        </w:rPr>
      </w:pPr>
      <w:r w:rsidRPr="005D4F4F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   </w:t>
      </w:r>
    </w:p>
    <w:p w14:paraId="20EA7129" w14:textId="637DE053" w:rsidR="00AD5751" w:rsidRPr="005D4F4F" w:rsidRDefault="00B33458" w:rsidP="005D4F4F">
      <w:pPr>
        <w:widowControl w:val="0"/>
        <w:rPr>
          <w:sz w:val="22"/>
          <w:szCs w:val="22"/>
        </w:rPr>
      </w:pPr>
      <w:r w:rsidRPr="005D4F4F">
        <w:rPr>
          <w:rFonts w:ascii="StobiSerif Regular" w:hAnsi="StobiSerif Regular" w:cs="Arial"/>
          <w:b/>
          <w:sz w:val="22"/>
          <w:szCs w:val="22"/>
        </w:rPr>
        <w:t xml:space="preserve">                                                                                   </w:t>
      </w:r>
      <w:r w:rsidR="005D4F4F">
        <w:rPr>
          <w:rFonts w:ascii="StobiSerif Regular" w:hAnsi="StobiSerif Regular" w:cs="Arial"/>
          <w:b/>
          <w:sz w:val="22"/>
          <w:szCs w:val="22"/>
        </w:rPr>
        <w:t xml:space="preserve">      Aleksandra Cvetanovska</w:t>
      </w:r>
    </w:p>
    <w:p w14:paraId="5D03E6AE" w14:textId="77777777" w:rsidR="00DB640E" w:rsidRPr="00B33458" w:rsidRDefault="00DB640E" w:rsidP="00CB6605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B33458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C267" w14:textId="77777777" w:rsidR="007B66CE" w:rsidRPr="005D4F4F" w:rsidRDefault="007B66CE" w:rsidP="00DC5C24">
      <w:r w:rsidRPr="005D4F4F">
        <w:separator/>
      </w:r>
    </w:p>
  </w:endnote>
  <w:endnote w:type="continuationSeparator" w:id="0">
    <w:p w14:paraId="0E014F7F" w14:textId="77777777" w:rsidR="007B66CE" w:rsidRPr="005D4F4F" w:rsidRDefault="007B66CE" w:rsidP="00DC5C24">
      <w:r w:rsidRPr="005D4F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983D9" w14:textId="206B503D" w:rsidR="006C42D1" w:rsidRPr="005D4F4F" w:rsidRDefault="00C97743" w:rsidP="0059655D">
    <w:pPr>
      <w:pStyle w:val="Footer"/>
      <w:rPr>
        <w:lang w:val="sq-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13F059" wp14:editId="0AEF7BC1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D8FF91" w14:textId="77777777" w:rsidR="002C27B9" w:rsidRPr="005D4F4F" w:rsidRDefault="003D16E4" w:rsidP="006F5CB5">
                          <w:pPr>
                            <w:pStyle w:val="FooterTXT"/>
                          </w:pPr>
                          <w:r w:rsidRPr="005D4F4F">
                            <w:t>+389</w:t>
                          </w:r>
                          <w:r w:rsidR="00645900" w:rsidRPr="005D4F4F">
                            <w:t xml:space="preserve"> </w:t>
                          </w:r>
                          <w:r w:rsidR="007E1311" w:rsidRPr="005D4F4F">
                            <w:t>23207413</w:t>
                          </w:r>
                        </w:p>
                        <w:p w14:paraId="72D13DBB" w14:textId="77777777" w:rsidR="00891824" w:rsidRPr="005D4F4F" w:rsidRDefault="006F5CB5" w:rsidP="006F5CB5">
                          <w:pPr>
                            <w:pStyle w:val="FooterTXT"/>
                          </w:pPr>
                          <w:r w:rsidRPr="005D4F4F">
                            <w:t>www.</w:t>
                          </w:r>
                          <w:r w:rsidR="00645900" w:rsidRPr="005D4F4F">
                            <w:t>kultura</w:t>
                          </w:r>
                          <w:r w:rsidRPr="005D4F4F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13F05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BrZUJI4gAAAAoBAAAPAAAAZHJzL2Rvd25yZXYu&#10;eG1sTI/BTsMwEETvSPyDtUhcUGsHFdKGOBWqhJRDLi0IiZsbmzhqvA62m4a/ZznBbXdnNPum3M5u&#10;YJMJsfcoIVsKYAZbr3vsJLy9vizWwGJSqNXg0Uj4NhG21fVVqQrtL7g30yF1jEIwFkqCTWksOI+t&#10;NU7FpR8Nkvbpg1OJ1tBxHdSFwt3A74V45E71SB+sGs3OmvZ0ODsJ03u90vvJpnC3a2pRn5qv/KOR&#10;8vZmfn4Clsyc/szwi0/oUBHT0Z9RRzZIyLOcuiQJi4fNChg5NmJNw5EuWQa8Kvn/CtUP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GtlQkjiAAAACgEAAA8AAAAAAAAAAAAAAAAAgwQA&#10;AGRycy9kb3ducmV2LnhtbFBLBQYAAAAABAAEAPMAAACSBQAAAAA=&#10;" filled="f" stroked="f" strokeweight=".5pt">
              <v:textbox>
                <w:txbxContent>
                  <w:p w14:paraId="6FD8FF91" w14:textId="77777777" w:rsidR="002C27B9" w:rsidRPr="005D4F4F" w:rsidRDefault="003D16E4" w:rsidP="006F5CB5">
                    <w:pPr>
                      <w:pStyle w:val="FooterTXT"/>
                    </w:pPr>
                    <w:r w:rsidRPr="005D4F4F">
                      <w:t>+389</w:t>
                    </w:r>
                    <w:r w:rsidR="00645900" w:rsidRPr="005D4F4F">
                      <w:t xml:space="preserve"> </w:t>
                    </w:r>
                    <w:r w:rsidR="007E1311" w:rsidRPr="005D4F4F">
                      <w:t>23207413</w:t>
                    </w:r>
                  </w:p>
                  <w:p w14:paraId="72D13DBB" w14:textId="77777777" w:rsidR="00891824" w:rsidRPr="005D4F4F" w:rsidRDefault="006F5CB5" w:rsidP="006F5CB5">
                    <w:pPr>
                      <w:pStyle w:val="FooterTXT"/>
                    </w:pPr>
                    <w:r w:rsidRPr="005D4F4F">
                      <w:t>www.</w:t>
                    </w:r>
                    <w:r w:rsidR="00645900" w:rsidRPr="005D4F4F">
                      <w:t>kultura</w:t>
                    </w:r>
                    <w:r w:rsidRPr="005D4F4F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6F86BDD" wp14:editId="048DC7B0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6BAC42" w14:textId="77777777" w:rsidR="00E200A4" w:rsidRPr="005D4F4F" w:rsidRDefault="00E200A4" w:rsidP="00F23FCF">
                          <w:pPr>
                            <w:pStyle w:val="FooterTXT"/>
                          </w:pPr>
                          <w:r w:rsidRPr="005D4F4F">
                            <w:t xml:space="preserve">Министерство </w:t>
                          </w:r>
                          <w:r w:rsidR="006F5CB5" w:rsidRPr="005D4F4F">
                            <w:t xml:space="preserve">за </w:t>
                          </w:r>
                          <w:r w:rsidR="00645900" w:rsidRPr="005D4F4F">
                            <w:t>култура</w:t>
                          </w:r>
                          <w:r w:rsidR="007E1311" w:rsidRPr="005D4F4F">
                            <w:t xml:space="preserve"> </w:t>
                          </w:r>
                          <w:r w:rsidR="00F23FCF" w:rsidRPr="005D4F4F">
                            <w:t>н</w:t>
                          </w:r>
                          <w:r w:rsidRPr="005D4F4F">
                            <w:t>а</w:t>
                          </w:r>
                        </w:p>
                        <w:p w14:paraId="67BC25A8" w14:textId="77777777" w:rsidR="00817677" w:rsidRPr="005D4F4F" w:rsidRDefault="00F23FCF" w:rsidP="00F23FCF">
                          <w:pPr>
                            <w:pStyle w:val="FooterTXT"/>
                          </w:pPr>
                          <w:r w:rsidRPr="005D4F4F">
                            <w:t>Република Северна Македонија</w:t>
                          </w:r>
                        </w:p>
                        <w:p w14:paraId="37FD9B63" w14:textId="77777777" w:rsidR="00F23FCF" w:rsidRPr="005D4F4F" w:rsidRDefault="007E1311" w:rsidP="00F23FCF">
                          <w:pPr>
                            <w:pStyle w:val="FooterTXT"/>
                          </w:pPr>
                          <w:r w:rsidRPr="005D4F4F">
                            <w:t xml:space="preserve">Ministria e Kulturës e </w:t>
                          </w:r>
                          <w:r w:rsidRPr="005D4F4F">
                            <w:br/>
                          </w:r>
                          <w:r w:rsidR="00817677" w:rsidRPr="005D4F4F"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6F86BDD" id="Text Box 8" o:spid="_x0000_s1028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" filled="f" stroked="f" strokeweight=".5pt">
              <v:textbox>
                <w:txbxContent>
                  <w:p w14:paraId="326BAC42" w14:textId="77777777" w:rsidR="00E200A4" w:rsidRPr="005D4F4F" w:rsidRDefault="00E200A4" w:rsidP="00F23FCF">
                    <w:pPr>
                      <w:pStyle w:val="FooterTXT"/>
                    </w:pPr>
                    <w:r w:rsidRPr="005D4F4F">
                      <w:t xml:space="preserve">Министерство </w:t>
                    </w:r>
                    <w:r w:rsidR="006F5CB5" w:rsidRPr="005D4F4F">
                      <w:t xml:space="preserve">за </w:t>
                    </w:r>
                    <w:r w:rsidR="00645900" w:rsidRPr="005D4F4F">
                      <w:t>култура</w:t>
                    </w:r>
                    <w:r w:rsidR="007E1311" w:rsidRPr="005D4F4F">
                      <w:t xml:space="preserve"> </w:t>
                    </w:r>
                    <w:r w:rsidR="00F23FCF" w:rsidRPr="005D4F4F">
                      <w:t>н</w:t>
                    </w:r>
                    <w:r w:rsidRPr="005D4F4F">
                      <w:t>а</w:t>
                    </w:r>
                  </w:p>
                  <w:p w14:paraId="67BC25A8" w14:textId="77777777" w:rsidR="00817677" w:rsidRPr="005D4F4F" w:rsidRDefault="00F23FCF" w:rsidP="00F23FCF">
                    <w:pPr>
                      <w:pStyle w:val="FooterTXT"/>
                    </w:pPr>
                    <w:r w:rsidRPr="005D4F4F">
                      <w:t>Република Северна Македонија</w:t>
                    </w:r>
                  </w:p>
                  <w:p w14:paraId="37FD9B63" w14:textId="77777777" w:rsidR="00F23FCF" w:rsidRPr="005D4F4F" w:rsidRDefault="007E1311" w:rsidP="00F23FCF">
                    <w:pPr>
                      <w:pStyle w:val="FooterTXT"/>
                    </w:pPr>
                    <w:r w:rsidRPr="005D4F4F">
                      <w:t xml:space="preserve">Ministria e Kulturës e </w:t>
                    </w:r>
                    <w:r w:rsidRPr="005D4F4F">
                      <w:br/>
                    </w:r>
                    <w:r w:rsidR="00817677" w:rsidRPr="005D4F4F"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4EB57C" wp14:editId="1FAE3DCD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5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85E23" w14:textId="77777777" w:rsidR="00F23FCF" w:rsidRPr="005D4F4F" w:rsidRDefault="006F5CB5" w:rsidP="00F23FCF">
                          <w:pPr>
                            <w:pStyle w:val="FooterTXT"/>
                          </w:pPr>
                          <w:r w:rsidRPr="005D4F4F">
                            <w:t xml:space="preserve">Ул. </w:t>
                          </w:r>
                          <w:r w:rsidRPr="005D4F4F">
                            <w:t>„</w:t>
                          </w:r>
                          <w:r w:rsidR="00645900" w:rsidRPr="005D4F4F">
                            <w:t xml:space="preserve">Ѓуро Ѓаковиќ </w:t>
                          </w:r>
                          <w:r w:rsidRPr="005D4F4F">
                            <w:t xml:space="preserve">“ бр. </w:t>
                          </w:r>
                          <w:r w:rsidR="00645900" w:rsidRPr="005D4F4F">
                            <w:t>61</w:t>
                          </w:r>
                          <w:r w:rsidR="003C3AC5" w:rsidRPr="005D4F4F">
                            <w:t xml:space="preserve">, </w:t>
                          </w:r>
                          <w:r w:rsidR="00F23FCF" w:rsidRPr="005D4F4F">
                            <w:t xml:space="preserve">Скопје </w:t>
                          </w:r>
                        </w:p>
                        <w:p w14:paraId="4FE04B11" w14:textId="77777777" w:rsidR="00817677" w:rsidRPr="005D4F4F" w:rsidRDefault="00F23FCF" w:rsidP="00F23FCF">
                          <w:pPr>
                            <w:pStyle w:val="FooterTXT"/>
                          </w:pPr>
                          <w:r w:rsidRPr="005D4F4F">
                            <w:t>Република Северна Македонија</w:t>
                          </w:r>
                        </w:p>
                        <w:p w14:paraId="6AACA9A8" w14:textId="77777777" w:rsidR="00F23FCF" w:rsidRPr="005D4F4F" w:rsidRDefault="00817677" w:rsidP="00F23FCF">
                          <w:pPr>
                            <w:pStyle w:val="FooterTXT"/>
                          </w:pPr>
                          <w:r w:rsidRPr="005D4F4F">
                            <w:t>Rr.”Gjuro Gjakoviq” nr.61, Shkup</w:t>
                          </w:r>
                          <w:r w:rsidRPr="005D4F4F"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4EB57C" id="Text Box 6" o:spid="_x0000_s1029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" filled="f" stroked="f" strokeweight=".5pt">
              <v:textbox>
                <w:txbxContent>
                  <w:p w14:paraId="66185E23" w14:textId="77777777" w:rsidR="00F23FCF" w:rsidRPr="005D4F4F" w:rsidRDefault="006F5CB5" w:rsidP="00F23FCF">
                    <w:pPr>
                      <w:pStyle w:val="FooterTXT"/>
                    </w:pPr>
                    <w:r w:rsidRPr="005D4F4F">
                      <w:t>Ул. „</w:t>
                    </w:r>
                    <w:r w:rsidR="00645900" w:rsidRPr="005D4F4F">
                      <w:t xml:space="preserve">Ѓуро Ѓаковиќ </w:t>
                    </w:r>
                    <w:r w:rsidRPr="005D4F4F">
                      <w:t xml:space="preserve">“ бр. </w:t>
                    </w:r>
                    <w:r w:rsidR="00645900" w:rsidRPr="005D4F4F">
                      <w:t>61</w:t>
                    </w:r>
                    <w:r w:rsidR="003C3AC5" w:rsidRPr="005D4F4F">
                      <w:t xml:space="preserve">, </w:t>
                    </w:r>
                    <w:r w:rsidR="00F23FCF" w:rsidRPr="005D4F4F">
                      <w:t xml:space="preserve">Скопје </w:t>
                    </w:r>
                  </w:p>
                  <w:p w14:paraId="4FE04B11" w14:textId="77777777" w:rsidR="00817677" w:rsidRPr="005D4F4F" w:rsidRDefault="00F23FCF" w:rsidP="00F23FCF">
                    <w:pPr>
                      <w:pStyle w:val="FooterTXT"/>
                    </w:pPr>
                    <w:r w:rsidRPr="005D4F4F">
                      <w:t>Република Северна Македонија</w:t>
                    </w:r>
                  </w:p>
                  <w:p w14:paraId="6AACA9A8" w14:textId="77777777" w:rsidR="00F23FCF" w:rsidRPr="005D4F4F" w:rsidRDefault="00817677" w:rsidP="00F23FCF">
                    <w:pPr>
                      <w:pStyle w:val="FooterTXT"/>
                    </w:pPr>
                    <w:r w:rsidRPr="005D4F4F">
                      <w:t>Rr.”Gjuro Gjakoviq” nr.61, Shkup</w:t>
                    </w:r>
                    <w:r w:rsidRPr="005D4F4F"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1D95125E" wp14:editId="29EDC896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19050" b="11430"/>
              <wp:wrapNone/>
              <wp:docPr id="5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6A6EF3" id="Straight Connector 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EE5C16" wp14:editId="2E0005DE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3FB63C" w14:textId="4DBE6393" w:rsidR="0059655D" w:rsidRPr="005D4F4F" w:rsidRDefault="00CB4C6A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D4F4F">
                            <w:rPr>
                              <w:b/>
                            </w:rPr>
                            <w:fldChar w:fldCharType="begin"/>
                          </w:r>
                          <w:r w:rsidR="0059655D" w:rsidRPr="005D4F4F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D4F4F">
                            <w:rPr>
                              <w:b/>
                            </w:rPr>
                            <w:fldChar w:fldCharType="separate"/>
                          </w:r>
                          <w:r w:rsidR="005D15D9">
                            <w:rPr>
                              <w:b/>
                              <w:noProof/>
                            </w:rPr>
                            <w:t>1</w:t>
                          </w:r>
                          <w:r w:rsidRPr="005D4F4F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E5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+lOQIAAHM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" filled="f" stroked="f" strokeweight=".5pt">
              <v:path arrowok="t"/>
              <v:textbox>
                <w:txbxContent>
                  <w:p w14:paraId="743FB63C" w14:textId="4DBE6393" w:rsidR="0059655D" w:rsidRPr="005D4F4F" w:rsidRDefault="00CB4C6A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D4F4F">
                      <w:rPr>
                        <w:b/>
                      </w:rPr>
                      <w:fldChar w:fldCharType="begin"/>
                    </w:r>
                    <w:r w:rsidR="0059655D" w:rsidRPr="005D4F4F">
                      <w:rPr>
                        <w:b/>
                      </w:rPr>
                      <w:instrText xml:space="preserve"> PAGE   \* MERGEFORMAT </w:instrText>
                    </w:r>
                    <w:r w:rsidRPr="005D4F4F">
                      <w:rPr>
                        <w:b/>
                      </w:rPr>
                      <w:fldChar w:fldCharType="separate"/>
                    </w:r>
                    <w:r w:rsidR="005D15D9">
                      <w:rPr>
                        <w:b/>
                        <w:noProof/>
                      </w:rPr>
                      <w:t>1</w:t>
                    </w:r>
                    <w:r w:rsidRPr="005D4F4F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1A57" w14:textId="77777777" w:rsidR="007B66CE" w:rsidRPr="005D4F4F" w:rsidRDefault="007B66CE" w:rsidP="00DC5C24">
      <w:r w:rsidRPr="005D4F4F">
        <w:separator/>
      </w:r>
    </w:p>
  </w:footnote>
  <w:footnote w:type="continuationSeparator" w:id="0">
    <w:p w14:paraId="3BF73F3C" w14:textId="77777777" w:rsidR="007B66CE" w:rsidRPr="005D4F4F" w:rsidRDefault="007B66CE" w:rsidP="00DC5C24">
      <w:r w:rsidRPr="005D4F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1086F" w14:textId="77777777" w:rsidR="00FE7404" w:rsidRPr="005D4F4F" w:rsidRDefault="007B66CE" w:rsidP="00DC5C24">
    <w:r>
      <w:pict w14:anchorId="0A2DC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FBBC" w14:textId="28D65AD1" w:rsidR="00DC5C24" w:rsidRPr="005D4F4F" w:rsidRDefault="00C97743" w:rsidP="00C45FF7">
    <w:pPr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F12908" wp14:editId="1CC0BB18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261339" w14:textId="77777777" w:rsidR="00737AA8" w:rsidRPr="005D4F4F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 w:rsidRPr="005D4F4F">
                            <w:rPr>
                              <w:sz w:val="4"/>
                              <w:szCs w:val="4"/>
                            </w:rPr>
                            <w:t xml:space="preserve">                                                 </w:t>
                          </w:r>
                          <w:r w:rsidR="002461BE" w:rsidRPr="005D4F4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5D4F4F">
                            <w:rPr>
                              <w:sz w:val="20"/>
                              <w:szCs w:val="20"/>
                            </w:rPr>
                            <w:t xml:space="preserve">                     Сектор за следење, развој </w:t>
                          </w:r>
                          <w:r w:rsidR="00737AA8" w:rsidRPr="005D4F4F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5D4F4F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 w:rsidR="00737AA8" w:rsidRPr="005D4F4F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14:paraId="4FBC2482" w14:textId="77777777" w:rsidR="00737AA8" w:rsidRPr="005D4F4F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 w:rsidRPr="005D4F4F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          и логистичка поддршка                                                      </w:t>
                          </w:r>
                          <w:r w:rsidRPr="005D4F4F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14:paraId="7FD16EE8" w14:textId="77777777" w:rsidR="007E1311" w:rsidRPr="005D4F4F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098C726" w14:textId="77777777" w:rsidR="007E1311" w:rsidRPr="005D4F4F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 w:rsidRPr="005D4F4F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                      </w:t>
                          </w:r>
                          <w:r w:rsidR="000704F9" w:rsidRPr="005D4F4F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Pr="005D4F4F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                                    </w:t>
                          </w:r>
                          <w:r w:rsidR="000704F9" w:rsidRPr="005D4F4F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Pr="005D4F4F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 </w:t>
                          </w:r>
                          <w:r w:rsidR="000704F9" w:rsidRPr="005D4F4F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                                 </w:t>
                          </w:r>
                        </w:p>
                        <w:p w14:paraId="201CC2DD" w14:textId="77777777" w:rsidR="00C45FF7" w:rsidRPr="005D4F4F" w:rsidRDefault="00C45FF7" w:rsidP="00C45FF7">
                          <w:pPr>
                            <w:pStyle w:val="HeaderTXT"/>
                            <w:jc w:val="both"/>
                          </w:pPr>
                          <w:r w:rsidRPr="005D4F4F">
                            <w:t xml:space="preserve"> </w:t>
                          </w:r>
                        </w:p>
                        <w:p w14:paraId="0A6C6BC2" w14:textId="77777777" w:rsidR="00891824" w:rsidRPr="005D4F4F" w:rsidRDefault="00891824" w:rsidP="00C45FF7">
                          <w:pPr>
                            <w:pStyle w:val="HeaderTXT"/>
                            <w:jc w:val="left"/>
                          </w:pPr>
                        </w:p>
                        <w:p w14:paraId="7C6EB249" w14:textId="77777777" w:rsidR="00C45FF7" w:rsidRPr="005D4F4F" w:rsidRDefault="00C45FF7" w:rsidP="00C45FF7">
                          <w:pPr>
                            <w:pStyle w:val="HeaderTXT"/>
                            <w:jc w:val="both"/>
                          </w:pPr>
                          <w:r w:rsidRPr="005D4F4F">
                            <w:t xml:space="preserve">       </w:t>
                          </w:r>
                          <w:r w:rsidR="00BD18BD" w:rsidRPr="005D4F4F">
                            <w:t xml:space="preserve">                    </w:t>
                          </w:r>
                          <w:r w:rsidR="00E200A4" w:rsidRPr="005D4F4F">
                            <w:t>Име на сектор</w:t>
                          </w:r>
                          <w:r w:rsidRPr="005D4F4F">
                            <w:t xml:space="preserve">                                                              </w:t>
                          </w:r>
                          <w:r w:rsidR="00BD18BD" w:rsidRPr="005D4F4F">
                            <w:t xml:space="preserve">   </w:t>
                          </w:r>
                          <w:r w:rsidRPr="005D4F4F">
                            <w:t xml:space="preserve">   Emri i sektorit</w:t>
                          </w:r>
                        </w:p>
                        <w:p w14:paraId="3DBA9F4B" w14:textId="77777777" w:rsidR="00A10845" w:rsidRPr="005D4F4F" w:rsidRDefault="00C45FF7" w:rsidP="00C45FF7">
                          <w:pPr>
                            <w:pStyle w:val="HeaderTXT"/>
                            <w:jc w:val="left"/>
                          </w:pPr>
                          <w:r w:rsidRPr="005D4F4F">
                            <w:t xml:space="preserve">     </w:t>
                          </w:r>
                          <w:r w:rsidR="00BD18BD" w:rsidRPr="005D4F4F">
                            <w:t xml:space="preserve">                                                                                </w:t>
                          </w:r>
                        </w:p>
                        <w:p w14:paraId="3B7DD4FE" w14:textId="77777777" w:rsidR="00C45FF7" w:rsidRPr="005D4F4F" w:rsidRDefault="00C45FF7" w:rsidP="00C45FF7">
                          <w:pPr>
                            <w:pStyle w:val="HeaderTXT"/>
                          </w:pPr>
                        </w:p>
                        <w:p w14:paraId="6560D875" w14:textId="77777777" w:rsidR="00C45FF7" w:rsidRPr="005D4F4F" w:rsidRDefault="00C45FF7" w:rsidP="00A10845">
                          <w:pPr>
                            <w:pStyle w:val="HeaderTXT"/>
                          </w:pPr>
                        </w:p>
                        <w:p w14:paraId="4F5CE595" w14:textId="77777777" w:rsidR="00906251" w:rsidRPr="005D4F4F" w:rsidRDefault="00C45FF7" w:rsidP="00A10845">
                          <w:pPr>
                            <w:pStyle w:val="HeaderTXT"/>
                          </w:pPr>
                          <w:r w:rsidRPr="005D4F4F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F1290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" filled="f" stroked="f" strokeweight=".5pt">
              <v:textbox>
                <w:txbxContent>
                  <w:p w14:paraId="00261339" w14:textId="77777777" w:rsidR="00737AA8" w:rsidRPr="005D4F4F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 w:rsidRPr="005D4F4F">
                      <w:rPr>
                        <w:sz w:val="4"/>
                        <w:szCs w:val="4"/>
                      </w:rPr>
                      <w:t xml:space="preserve">                                                 </w:t>
                    </w:r>
                    <w:r w:rsidR="002461BE" w:rsidRPr="005D4F4F">
                      <w:rPr>
                        <w:sz w:val="20"/>
                        <w:szCs w:val="20"/>
                      </w:rPr>
                      <w:t xml:space="preserve"> </w:t>
                    </w:r>
                    <w:r w:rsidR="00737AA8" w:rsidRPr="005D4F4F">
                      <w:rPr>
                        <w:sz w:val="20"/>
                        <w:szCs w:val="20"/>
                      </w:rPr>
                      <w:t xml:space="preserve">                     Сектор за следење, развој </w:t>
                    </w:r>
                    <w:r w:rsidR="00737AA8" w:rsidRPr="005D4F4F">
                      <w:rPr>
                        <w:sz w:val="20"/>
                        <w:szCs w:val="20"/>
                      </w:rPr>
                      <w:tab/>
                    </w:r>
                    <w:r w:rsidR="00737AA8" w:rsidRPr="005D4F4F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</w:t>
                    </w:r>
                    <w:r w:rsidR="00737AA8" w:rsidRPr="005D4F4F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14:paraId="4FBC2482" w14:textId="77777777" w:rsidR="00737AA8" w:rsidRPr="005D4F4F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 w:rsidRPr="005D4F4F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          и логистичка поддршка                                                      </w:t>
                    </w:r>
                    <w:r w:rsidRPr="005D4F4F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14:paraId="7FD16EE8" w14:textId="77777777" w:rsidR="007E1311" w:rsidRPr="005D4F4F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2098C726" w14:textId="77777777" w:rsidR="007E1311" w:rsidRPr="005D4F4F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 w:rsidRPr="005D4F4F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                      </w:t>
                    </w:r>
                    <w:r w:rsidR="000704F9" w:rsidRPr="005D4F4F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              </w:t>
                    </w:r>
                    <w:r w:rsidRPr="005D4F4F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                                    </w:t>
                    </w:r>
                    <w:r w:rsidR="000704F9" w:rsidRPr="005D4F4F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         </w:t>
                    </w:r>
                    <w:r w:rsidRPr="005D4F4F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 </w:t>
                    </w:r>
                    <w:r w:rsidR="000704F9" w:rsidRPr="005D4F4F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                                 </w:t>
                    </w:r>
                  </w:p>
                  <w:p w14:paraId="201CC2DD" w14:textId="77777777" w:rsidR="00C45FF7" w:rsidRPr="005D4F4F" w:rsidRDefault="00C45FF7" w:rsidP="00C45FF7">
                    <w:pPr>
                      <w:pStyle w:val="HeaderTXT"/>
                      <w:jc w:val="both"/>
                    </w:pPr>
                    <w:r w:rsidRPr="005D4F4F">
                      <w:t xml:space="preserve"> </w:t>
                    </w:r>
                  </w:p>
                  <w:p w14:paraId="0A6C6BC2" w14:textId="77777777" w:rsidR="00891824" w:rsidRPr="005D4F4F" w:rsidRDefault="00891824" w:rsidP="00C45FF7">
                    <w:pPr>
                      <w:pStyle w:val="HeaderTXT"/>
                      <w:jc w:val="left"/>
                    </w:pPr>
                  </w:p>
                  <w:p w14:paraId="7C6EB249" w14:textId="77777777" w:rsidR="00C45FF7" w:rsidRPr="005D4F4F" w:rsidRDefault="00C45FF7" w:rsidP="00C45FF7">
                    <w:pPr>
                      <w:pStyle w:val="HeaderTXT"/>
                      <w:jc w:val="both"/>
                    </w:pPr>
                    <w:r w:rsidRPr="005D4F4F">
                      <w:t xml:space="preserve">       </w:t>
                    </w:r>
                    <w:r w:rsidR="00BD18BD" w:rsidRPr="005D4F4F">
                      <w:t xml:space="preserve">                    </w:t>
                    </w:r>
                    <w:r w:rsidR="00E200A4" w:rsidRPr="005D4F4F">
                      <w:t>Име на сектор</w:t>
                    </w:r>
                    <w:r w:rsidRPr="005D4F4F">
                      <w:t xml:space="preserve">                                                              </w:t>
                    </w:r>
                    <w:r w:rsidR="00BD18BD" w:rsidRPr="005D4F4F">
                      <w:t xml:space="preserve">   </w:t>
                    </w:r>
                    <w:r w:rsidRPr="005D4F4F">
                      <w:t xml:space="preserve">   Emri i sektorit</w:t>
                    </w:r>
                  </w:p>
                  <w:p w14:paraId="3DBA9F4B" w14:textId="77777777" w:rsidR="00A10845" w:rsidRPr="005D4F4F" w:rsidRDefault="00C45FF7" w:rsidP="00C45FF7">
                    <w:pPr>
                      <w:pStyle w:val="HeaderTXT"/>
                      <w:jc w:val="left"/>
                    </w:pPr>
                    <w:r w:rsidRPr="005D4F4F">
                      <w:t xml:space="preserve">     </w:t>
                    </w:r>
                    <w:r w:rsidR="00BD18BD" w:rsidRPr="005D4F4F">
                      <w:t xml:space="preserve">                                                                                </w:t>
                    </w:r>
                  </w:p>
                  <w:p w14:paraId="3B7DD4FE" w14:textId="77777777" w:rsidR="00C45FF7" w:rsidRPr="005D4F4F" w:rsidRDefault="00C45FF7" w:rsidP="00C45FF7">
                    <w:pPr>
                      <w:pStyle w:val="HeaderTXT"/>
                    </w:pPr>
                  </w:p>
                  <w:p w14:paraId="6560D875" w14:textId="77777777" w:rsidR="00C45FF7" w:rsidRPr="005D4F4F" w:rsidRDefault="00C45FF7" w:rsidP="00A10845">
                    <w:pPr>
                      <w:pStyle w:val="HeaderTXT"/>
                    </w:pPr>
                  </w:p>
                  <w:p w14:paraId="4F5CE595" w14:textId="77777777" w:rsidR="00906251" w:rsidRPr="005D4F4F" w:rsidRDefault="00C45FF7" w:rsidP="00A10845">
                    <w:pPr>
                      <w:pStyle w:val="HeaderTXT"/>
                    </w:pPr>
                    <w:r w:rsidRPr="005D4F4F">
                      <w:br/>
                    </w:r>
                  </w:p>
                </w:txbxContent>
              </v:textbox>
            </v:shape>
          </w:pict>
        </mc:Fallback>
      </mc:AlternateContent>
    </w:r>
    <w:r w:rsidR="000704F9" w:rsidRPr="005D4F4F">
      <w:rPr>
        <w:noProof/>
        <w:lang w:val="en-US" w:eastAsia="en-US"/>
      </w:rPr>
      <w:drawing>
        <wp:inline distT="0" distB="0" distL="0" distR="0" wp14:anchorId="53BFE767" wp14:editId="041D4FE9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C64A0A" w14:textId="77777777" w:rsidR="00906251" w:rsidRPr="005D4F4F" w:rsidRDefault="007B66CE" w:rsidP="00001E20">
    <w:pPr>
      <w:jc w:val="center"/>
    </w:pPr>
    <w:r>
      <w:pict w14:anchorId="738F4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7D39" w14:textId="77777777" w:rsidR="00FE7404" w:rsidRPr="005D4F4F" w:rsidRDefault="007B66CE" w:rsidP="00DC5C24">
    <w:r>
      <w:pict w14:anchorId="254FC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CB9"/>
    <w:multiLevelType w:val="hybridMultilevel"/>
    <w:tmpl w:val="AC805DF8"/>
    <w:lvl w:ilvl="0" w:tplc="6C42C218">
      <w:start w:val="1"/>
      <w:numFmt w:val="decimal"/>
      <w:lvlText w:val="%1."/>
      <w:lvlJc w:val="left"/>
      <w:pPr>
        <w:ind w:left="525" w:hanging="405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A55A7"/>
    <w:multiLevelType w:val="hybridMultilevel"/>
    <w:tmpl w:val="088E8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3E55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05C3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77020"/>
    <w:rsid w:val="001807F7"/>
    <w:rsid w:val="00180B7B"/>
    <w:rsid w:val="00182C6F"/>
    <w:rsid w:val="00183C3B"/>
    <w:rsid w:val="00184BAA"/>
    <w:rsid w:val="00185218"/>
    <w:rsid w:val="00186DF1"/>
    <w:rsid w:val="00187E40"/>
    <w:rsid w:val="00187F74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70CB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C65DF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9A7"/>
    <w:rsid w:val="00411DA9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9F6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433B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09C5"/>
    <w:rsid w:val="005C2488"/>
    <w:rsid w:val="005C2739"/>
    <w:rsid w:val="005C2CBE"/>
    <w:rsid w:val="005C4BFE"/>
    <w:rsid w:val="005D15D9"/>
    <w:rsid w:val="005D2528"/>
    <w:rsid w:val="005D4F4F"/>
    <w:rsid w:val="005D5E28"/>
    <w:rsid w:val="005E0634"/>
    <w:rsid w:val="005E109F"/>
    <w:rsid w:val="005E3EE0"/>
    <w:rsid w:val="005E4B38"/>
    <w:rsid w:val="005E51BC"/>
    <w:rsid w:val="005E772C"/>
    <w:rsid w:val="005F08E7"/>
    <w:rsid w:val="005F26BB"/>
    <w:rsid w:val="005F3519"/>
    <w:rsid w:val="0060076A"/>
    <w:rsid w:val="00600D25"/>
    <w:rsid w:val="0060132E"/>
    <w:rsid w:val="0060170C"/>
    <w:rsid w:val="00604BD2"/>
    <w:rsid w:val="006055A6"/>
    <w:rsid w:val="00607517"/>
    <w:rsid w:val="00610666"/>
    <w:rsid w:val="0061182C"/>
    <w:rsid w:val="00611FCB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57046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D400F"/>
    <w:rsid w:val="006D74C6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0050"/>
    <w:rsid w:val="00764126"/>
    <w:rsid w:val="0076608B"/>
    <w:rsid w:val="00770BC5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B66CE"/>
    <w:rsid w:val="007B7695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6C0A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1749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A6F13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5751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04FF"/>
    <w:rsid w:val="00B21494"/>
    <w:rsid w:val="00B2490F"/>
    <w:rsid w:val="00B27E3A"/>
    <w:rsid w:val="00B3334D"/>
    <w:rsid w:val="00B33458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5CC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743"/>
    <w:rsid w:val="00C97826"/>
    <w:rsid w:val="00CA00F6"/>
    <w:rsid w:val="00CA037A"/>
    <w:rsid w:val="00CA3EE8"/>
    <w:rsid w:val="00CA47F9"/>
    <w:rsid w:val="00CA4EE5"/>
    <w:rsid w:val="00CA54CF"/>
    <w:rsid w:val="00CB4C6A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0C70"/>
    <w:rsid w:val="00E33A10"/>
    <w:rsid w:val="00E351D3"/>
    <w:rsid w:val="00E37BFE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26E9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57BBF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086FA94F"/>
  <w15:docId w15:val="{13D67B60-3B4B-408B-8F27-EBCC0721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uiPriority="22" w:qFormat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sq-AL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2A9D9-D64C-48B0-B0DA-601BB9A4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1249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2024-08-26T09:34:00Z</cp:lastPrinted>
  <dcterms:created xsi:type="dcterms:W3CDTF">2024-12-02T09:46:00Z</dcterms:created>
  <dcterms:modified xsi:type="dcterms:W3CDTF">2024-12-02T09:46:00Z</dcterms:modified>
</cp:coreProperties>
</file>