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B512E" w14:textId="77777777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  <w:bookmarkStart w:id="0" w:name="_GoBack"/>
      <w:bookmarkEnd w:id="0"/>
      <w:r w:rsidRPr="001C1FF7">
        <w:rPr>
          <w:rFonts w:ascii="StobiSerif Regular" w:hAnsi="StobiSerif Regular"/>
          <w:sz w:val="22"/>
          <w:szCs w:val="22"/>
          <w:lang w:val="sq-AL"/>
        </w:rPr>
        <w:t xml:space="preserve">      </w:t>
      </w:r>
    </w:p>
    <w:p w14:paraId="07F64567" w14:textId="77777777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</w:p>
    <w:p w14:paraId="0DD14548" w14:textId="77777777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</w:p>
    <w:p w14:paraId="4311534F" w14:textId="72046676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  <w:r w:rsidRPr="001C1FF7">
        <w:rPr>
          <w:rFonts w:ascii="StobiSerif Regular" w:hAnsi="StobiSerif Regular"/>
          <w:sz w:val="22"/>
          <w:szCs w:val="22"/>
          <w:lang w:val="sq-AL"/>
        </w:rPr>
        <w:t xml:space="preserve">  </w:t>
      </w:r>
      <w:r w:rsidR="003274E3" w:rsidRPr="001C1FF7">
        <w:rPr>
          <w:rFonts w:ascii="StobiSerif Regular" w:hAnsi="StobiSerif Regular"/>
          <w:sz w:val="22"/>
          <w:szCs w:val="22"/>
          <w:lang w:val="sq-AL"/>
        </w:rPr>
        <w:t xml:space="preserve">          </w:t>
      </w:r>
      <w:r w:rsidR="001C1FF7" w:rsidRPr="001C1FF7">
        <w:rPr>
          <w:rFonts w:ascii="StobiSerif Regular" w:hAnsi="StobiSerif Regular"/>
          <w:sz w:val="22"/>
          <w:szCs w:val="22"/>
          <w:lang w:val="sq-AL"/>
        </w:rPr>
        <w:t>Në bazë të neneve 1, 5, 12, 16, 17 dhe 18 të Ligjit për Çmimet Shtetërore dhe Ligjit për Ndryshimin dhe Plotësimin e Ligjit për Çmimet Shtetërore (“Gazeta Zyrtare e RM-së” nr. 52/06, 54 /07, 74/ 12, 99/18 dhe “Gazeta Zyrtare e RSM” nr. 98/19), Komisioni për dhënien e çmimit shtetëror “Shën Klimenti i Ohrit”, në seancën e mbajtur më 21.10.2024, sjell</w:t>
      </w:r>
    </w:p>
    <w:p w14:paraId="5EA1335C" w14:textId="77777777" w:rsidR="001C1FF7" w:rsidRPr="001C1FF7" w:rsidRDefault="001C1FF7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</w:p>
    <w:p w14:paraId="0AB5D61E" w14:textId="656CF077" w:rsidR="00C72910" w:rsidRPr="001C1FF7" w:rsidRDefault="001C1FF7" w:rsidP="001C1FF7">
      <w:pPr>
        <w:pStyle w:val="Header"/>
        <w:jc w:val="center"/>
        <w:rPr>
          <w:rFonts w:ascii="StobiSerif Regular" w:hAnsi="StobiSerif Regular"/>
          <w:b/>
          <w:sz w:val="28"/>
          <w:szCs w:val="28"/>
          <w:lang w:val="sq-AL"/>
        </w:rPr>
      </w:pPr>
      <w:r w:rsidRPr="001C1FF7">
        <w:rPr>
          <w:rFonts w:ascii="StobiSerif Regular" w:hAnsi="StobiSerif Regular"/>
          <w:b/>
          <w:sz w:val="28"/>
          <w:szCs w:val="28"/>
          <w:lang w:val="sq-AL"/>
        </w:rPr>
        <w:t>V E N D I M</w:t>
      </w:r>
    </w:p>
    <w:p w14:paraId="641D351A" w14:textId="77777777" w:rsidR="001C1FF7" w:rsidRPr="001C1FF7" w:rsidRDefault="001C1FF7" w:rsidP="001C1FF7">
      <w:pPr>
        <w:pStyle w:val="Header"/>
        <w:rPr>
          <w:rFonts w:ascii="StobiSerif Regular" w:hAnsi="StobiSerif Regular"/>
          <w:b/>
          <w:sz w:val="28"/>
          <w:szCs w:val="28"/>
          <w:lang w:val="sq-AL"/>
        </w:rPr>
      </w:pPr>
    </w:p>
    <w:p w14:paraId="5177CE4D" w14:textId="735165EA" w:rsidR="00C72910" w:rsidRPr="001C1FF7" w:rsidRDefault="001C1FF7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  <w:r w:rsidRPr="001C1FF7">
        <w:rPr>
          <w:rFonts w:ascii="StobiSerif Regular" w:hAnsi="StobiSerif Regular"/>
          <w:sz w:val="22"/>
          <w:szCs w:val="22"/>
          <w:lang w:val="sq-AL"/>
        </w:rPr>
        <w:t>për dhënien e çmimit shtetëror “Shën Klimenti i Ohrit" për vitin 2024 për mirënjohjen më të lartë për arritjet afatgjata në fushën e edukimit, arsimit, kulturës, artit, shëndetësisë, mbrojtjes dhe përmirësimit të mjedisit njerëzor dhe në veprimtarinë shoqërore me interes publik të Republikës Maqedonisë së Veriut.</w:t>
      </w:r>
    </w:p>
    <w:p w14:paraId="7CE9A78C" w14:textId="77777777" w:rsidR="001C1FF7" w:rsidRPr="001C1FF7" w:rsidRDefault="001C1FF7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</w:p>
    <w:p w14:paraId="7C324D97" w14:textId="3F9DB340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  <w:r w:rsidRPr="001C1FF7">
        <w:rPr>
          <w:rFonts w:ascii="StobiSerif Regular" w:hAnsi="StobiSerif Regular"/>
          <w:sz w:val="22"/>
          <w:szCs w:val="22"/>
          <w:lang w:val="sq-AL"/>
        </w:rPr>
        <w:t xml:space="preserve">1.  </w:t>
      </w:r>
      <w:r w:rsidR="001C1FF7" w:rsidRPr="001C1FF7">
        <w:rPr>
          <w:rFonts w:ascii="StobiSerif Regular" w:hAnsi="StobiSerif Regular"/>
          <w:sz w:val="22"/>
          <w:szCs w:val="22"/>
          <w:lang w:val="sq-AL"/>
        </w:rPr>
        <w:t>Në fushën e edukimit dhe arsimit, çmimi i ndahet:</w:t>
      </w:r>
    </w:p>
    <w:p w14:paraId="30D79018" w14:textId="77777777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</w:p>
    <w:p w14:paraId="3B582D1D" w14:textId="77777777" w:rsidR="001C1FF7" w:rsidRPr="001C1FF7" w:rsidRDefault="001C1FF7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  <w:r w:rsidRPr="001C1FF7">
        <w:rPr>
          <w:rFonts w:ascii="StobiSerif Regular" w:hAnsi="StobiSerif Regular"/>
          <w:sz w:val="22"/>
          <w:szCs w:val="22"/>
          <w:lang w:val="sq-AL"/>
        </w:rPr>
        <w:t>– prof. dr. Maja Bojaxhievska, profesoreshë universitare.</w:t>
      </w:r>
    </w:p>
    <w:p w14:paraId="4D7B51EF" w14:textId="14C09671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  <w:r w:rsidRPr="001C1FF7">
        <w:rPr>
          <w:rFonts w:ascii="StobiSerif Regular" w:hAnsi="StobiSerif Regular"/>
          <w:sz w:val="22"/>
          <w:szCs w:val="22"/>
          <w:lang w:val="sq-AL"/>
        </w:rPr>
        <w:t xml:space="preserve">           </w:t>
      </w:r>
    </w:p>
    <w:p w14:paraId="0F031EB6" w14:textId="7B7F5087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  <w:r w:rsidRPr="001C1FF7">
        <w:rPr>
          <w:rFonts w:ascii="StobiSerif Regular" w:hAnsi="StobiSerif Regular"/>
          <w:sz w:val="22"/>
          <w:szCs w:val="22"/>
          <w:lang w:val="sq-AL"/>
        </w:rPr>
        <w:t>2.</w:t>
      </w:r>
      <w:r w:rsidR="001C1FF7" w:rsidRPr="001C1FF7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Pr="001C1FF7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1C1FF7" w:rsidRPr="001C1FF7">
        <w:rPr>
          <w:rFonts w:ascii="StobiSerif Regular" w:hAnsi="StobiSerif Regular"/>
          <w:sz w:val="22"/>
          <w:szCs w:val="22"/>
          <w:lang w:val="sq-AL"/>
        </w:rPr>
        <w:t>Në fushën e kulturës dhe artit, çmimi u ndahet:</w:t>
      </w:r>
    </w:p>
    <w:p w14:paraId="05BDDA47" w14:textId="77777777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</w:p>
    <w:p w14:paraId="5F6B8512" w14:textId="523B070A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  <w:r w:rsidRPr="001C1FF7">
        <w:rPr>
          <w:rFonts w:ascii="StobiSerif Regular" w:hAnsi="StobiSerif Regular"/>
          <w:sz w:val="22"/>
          <w:szCs w:val="22"/>
          <w:lang w:val="sq-AL"/>
        </w:rPr>
        <w:t xml:space="preserve">            </w:t>
      </w:r>
      <w:r w:rsidR="00B42AC5" w:rsidRPr="001C1FF7">
        <w:rPr>
          <w:rFonts w:ascii="StobiSerif Regular" w:hAnsi="StobiSerif Regular"/>
          <w:sz w:val="22"/>
          <w:szCs w:val="22"/>
          <w:lang w:val="sq-AL"/>
        </w:rPr>
        <w:t>–</w:t>
      </w:r>
      <w:r w:rsidRPr="001C1FF7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1C1FF7" w:rsidRPr="001C1FF7">
        <w:rPr>
          <w:rFonts w:ascii="StobiSerif Regular" w:hAnsi="StobiSerif Regular"/>
          <w:sz w:val="22"/>
          <w:szCs w:val="22"/>
          <w:lang w:val="sq-AL"/>
        </w:rPr>
        <w:t>Millovan Stevanofski, shkrimtar;</w:t>
      </w:r>
    </w:p>
    <w:p w14:paraId="3ADCF4FB" w14:textId="22B6F988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  <w:r w:rsidRPr="001C1FF7">
        <w:rPr>
          <w:rFonts w:ascii="StobiSerif Regular" w:hAnsi="StobiSerif Regular"/>
          <w:sz w:val="22"/>
          <w:szCs w:val="22"/>
          <w:lang w:val="sq-AL"/>
        </w:rPr>
        <w:t xml:space="preserve">            </w:t>
      </w:r>
      <w:r w:rsidR="00B42AC5" w:rsidRPr="001C1FF7">
        <w:rPr>
          <w:rFonts w:ascii="StobiSerif Regular" w:hAnsi="StobiSerif Regular"/>
          <w:sz w:val="22"/>
          <w:szCs w:val="22"/>
          <w:lang w:val="sq-AL"/>
        </w:rPr>
        <w:t>–</w:t>
      </w:r>
      <w:r w:rsidRPr="001C1FF7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1C1FF7" w:rsidRPr="001C1FF7">
        <w:rPr>
          <w:rFonts w:ascii="StobiSerif Regular" w:hAnsi="StobiSerif Regular"/>
          <w:sz w:val="22"/>
          <w:szCs w:val="22"/>
          <w:lang w:val="sq-AL"/>
        </w:rPr>
        <w:t>Mirosllav Masin, fotograf;</w:t>
      </w:r>
    </w:p>
    <w:p w14:paraId="49AF1B2C" w14:textId="2C6C9BCD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  <w:r w:rsidRPr="001C1FF7">
        <w:rPr>
          <w:rFonts w:ascii="StobiSerif Regular" w:hAnsi="StobiSerif Regular"/>
          <w:sz w:val="22"/>
          <w:szCs w:val="22"/>
          <w:lang w:val="sq-AL"/>
        </w:rPr>
        <w:t xml:space="preserve">            </w:t>
      </w:r>
      <w:r w:rsidR="00B42AC5" w:rsidRPr="001C1FF7">
        <w:rPr>
          <w:rFonts w:ascii="StobiSerif Regular" w:hAnsi="StobiSerif Regular"/>
          <w:sz w:val="22"/>
          <w:szCs w:val="22"/>
          <w:lang w:val="sq-AL"/>
        </w:rPr>
        <w:t>–</w:t>
      </w:r>
      <w:r w:rsidRPr="001C1FF7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1C1FF7" w:rsidRPr="001C1FF7">
        <w:rPr>
          <w:rFonts w:ascii="StobiSerif Regular" w:hAnsi="StobiSerif Regular"/>
          <w:sz w:val="22"/>
          <w:szCs w:val="22"/>
          <w:lang w:val="sq-AL"/>
        </w:rPr>
        <w:t>Refet Abazi, aktor</w:t>
      </w:r>
      <w:r w:rsidR="00B42AC5" w:rsidRPr="001C1FF7">
        <w:rPr>
          <w:rFonts w:ascii="StobiSerif Regular" w:hAnsi="StobiSerif Regular"/>
          <w:sz w:val="22"/>
          <w:szCs w:val="22"/>
          <w:lang w:val="sq-AL"/>
        </w:rPr>
        <w:t>.</w:t>
      </w:r>
    </w:p>
    <w:p w14:paraId="5DB24697" w14:textId="77777777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  <w:r w:rsidRPr="001C1FF7">
        <w:rPr>
          <w:rFonts w:ascii="StobiSerif Regular" w:hAnsi="StobiSerif Regular"/>
          <w:sz w:val="22"/>
          <w:szCs w:val="22"/>
          <w:lang w:val="sq-AL"/>
        </w:rPr>
        <w:t xml:space="preserve">                        </w:t>
      </w:r>
    </w:p>
    <w:p w14:paraId="1B4B065E" w14:textId="77777777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</w:p>
    <w:p w14:paraId="28401320" w14:textId="7F788D05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  <w:r w:rsidRPr="001C1FF7">
        <w:rPr>
          <w:rFonts w:ascii="StobiSerif Regular" w:hAnsi="StobiSerif Regular"/>
          <w:sz w:val="22"/>
          <w:szCs w:val="22"/>
          <w:lang w:val="sq-AL"/>
        </w:rPr>
        <w:tab/>
        <w:t xml:space="preserve">           </w:t>
      </w:r>
      <w:r w:rsidR="001C1FF7" w:rsidRPr="001C1FF7">
        <w:rPr>
          <w:rFonts w:ascii="StobiSerif Regular" w:hAnsi="StobiSerif Regular"/>
          <w:sz w:val="22"/>
          <w:szCs w:val="22"/>
          <w:lang w:val="sq-AL"/>
        </w:rPr>
        <w:t>Ky vendim hyn në fuqi nga dita e miratimit dhe do të publikohet në “Gazetën Zyrtare të RSM-së”.</w:t>
      </w:r>
    </w:p>
    <w:p w14:paraId="3D2A7756" w14:textId="77777777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</w:p>
    <w:p w14:paraId="2130E760" w14:textId="77777777" w:rsidR="00C72910" w:rsidRPr="001C1FF7" w:rsidRDefault="00C72910" w:rsidP="00C72910">
      <w:pPr>
        <w:pStyle w:val="Header"/>
        <w:rPr>
          <w:rFonts w:ascii="StobiSerif Regular" w:hAnsi="StobiSerif Regular"/>
          <w:sz w:val="22"/>
          <w:szCs w:val="22"/>
          <w:lang w:val="sq-AL"/>
        </w:rPr>
      </w:pPr>
      <w:r w:rsidRPr="001C1FF7">
        <w:rPr>
          <w:rFonts w:ascii="StobiSerif Regular" w:hAnsi="StobiSerif Regular"/>
          <w:sz w:val="22"/>
          <w:szCs w:val="22"/>
          <w:lang w:val="sq-AL"/>
        </w:rPr>
        <w:tab/>
        <w:t xml:space="preserve">        </w:t>
      </w:r>
    </w:p>
    <w:p w14:paraId="6C290C23" w14:textId="77777777" w:rsidR="00C72910" w:rsidRPr="001C1FF7" w:rsidRDefault="00C72910" w:rsidP="00C72910">
      <w:pPr>
        <w:pStyle w:val="Header"/>
        <w:jc w:val="center"/>
        <w:rPr>
          <w:rFonts w:ascii="StobiSerif Regular" w:hAnsi="StobiSerif Regular"/>
          <w:b/>
          <w:sz w:val="22"/>
          <w:szCs w:val="22"/>
          <w:lang w:val="sq-AL"/>
        </w:rPr>
      </w:pPr>
    </w:p>
    <w:p w14:paraId="7DC398BE" w14:textId="72224524" w:rsidR="00C72910" w:rsidRPr="001C1FF7" w:rsidRDefault="00B42AC5" w:rsidP="00C72910">
      <w:pPr>
        <w:pStyle w:val="Header"/>
        <w:jc w:val="center"/>
        <w:rPr>
          <w:rFonts w:ascii="StobiSerif Regular" w:hAnsi="StobiSerif Regular"/>
          <w:b/>
          <w:sz w:val="22"/>
          <w:szCs w:val="22"/>
          <w:lang w:val="sq-AL"/>
        </w:rPr>
      </w:pPr>
      <w:r w:rsidRPr="001C1FF7">
        <w:rPr>
          <w:rFonts w:ascii="StobiSerif Regular" w:hAnsi="StobiSerif Regular"/>
          <w:b/>
          <w:sz w:val="22"/>
          <w:szCs w:val="22"/>
          <w:lang w:val="sq-AL"/>
        </w:rPr>
        <w:tab/>
        <w:t xml:space="preserve">         </w:t>
      </w:r>
      <w:r w:rsidR="001C1FF7" w:rsidRPr="001C1FF7">
        <w:rPr>
          <w:rFonts w:ascii="StobiSerif Regular" w:hAnsi="StobiSerif Regular"/>
          <w:b/>
          <w:sz w:val="22"/>
          <w:szCs w:val="22"/>
          <w:lang w:val="sq-AL"/>
        </w:rPr>
        <w:t>Kryetar i Këshillit për çmimin shtetëror</w:t>
      </w:r>
    </w:p>
    <w:p w14:paraId="53C79EF1" w14:textId="4C0E17E2" w:rsidR="00C72910" w:rsidRPr="001C1FF7" w:rsidRDefault="00B42AC5" w:rsidP="00C72910">
      <w:pPr>
        <w:pStyle w:val="Header"/>
        <w:jc w:val="center"/>
        <w:rPr>
          <w:rFonts w:ascii="StobiSerif Regular" w:hAnsi="StobiSerif Regular"/>
          <w:b/>
          <w:sz w:val="22"/>
          <w:szCs w:val="22"/>
          <w:lang w:val="sq-AL"/>
        </w:rPr>
      </w:pPr>
      <w:r w:rsidRPr="001C1FF7">
        <w:rPr>
          <w:rFonts w:ascii="StobiSerif Regular" w:hAnsi="StobiSerif Regular"/>
          <w:b/>
          <w:sz w:val="22"/>
          <w:szCs w:val="22"/>
          <w:lang w:val="sq-AL"/>
        </w:rPr>
        <w:t xml:space="preserve">              </w:t>
      </w:r>
      <w:r w:rsidR="001C1FF7" w:rsidRPr="001C1FF7">
        <w:rPr>
          <w:rFonts w:ascii="StobiSerif Regular" w:hAnsi="StobiSerif Regular"/>
          <w:b/>
          <w:sz w:val="22"/>
          <w:szCs w:val="22"/>
          <w:lang w:val="sq-AL"/>
        </w:rPr>
        <w:t xml:space="preserve">  </w:t>
      </w:r>
      <w:r w:rsidRPr="001C1FF7">
        <w:rPr>
          <w:rFonts w:ascii="StobiSerif Regular" w:hAnsi="StobiSerif Regular"/>
          <w:b/>
          <w:sz w:val="22"/>
          <w:szCs w:val="22"/>
          <w:lang w:val="sq-AL"/>
        </w:rPr>
        <w:t xml:space="preserve">                     „</w:t>
      </w:r>
      <w:r w:rsidR="001C1FF7" w:rsidRPr="001C1FF7">
        <w:rPr>
          <w:rFonts w:ascii="StobiSerif Regular" w:hAnsi="StobiSerif Regular"/>
          <w:b/>
          <w:sz w:val="22"/>
          <w:szCs w:val="22"/>
          <w:lang w:val="sq-AL"/>
        </w:rPr>
        <w:t>Shën Klimenti i Ohrit</w:t>
      </w:r>
      <w:r w:rsidRPr="001C1FF7">
        <w:rPr>
          <w:rFonts w:ascii="StobiSerif Regular" w:hAnsi="StobiSerif Regular"/>
          <w:b/>
          <w:sz w:val="22"/>
          <w:szCs w:val="22"/>
          <w:lang w:val="sq-AL"/>
        </w:rPr>
        <w:t>“,</w:t>
      </w:r>
    </w:p>
    <w:p w14:paraId="2C296F60" w14:textId="6424A842" w:rsidR="00C72910" w:rsidRPr="001C1FF7" w:rsidRDefault="00C72910" w:rsidP="00C72910">
      <w:pPr>
        <w:pStyle w:val="Header"/>
        <w:rPr>
          <w:rFonts w:ascii="StobiSerif Regular" w:hAnsi="StobiSerif Regular"/>
          <w:b/>
          <w:sz w:val="22"/>
          <w:szCs w:val="22"/>
          <w:lang w:val="sq-AL"/>
        </w:rPr>
      </w:pPr>
      <w:r w:rsidRPr="001C1FF7">
        <w:rPr>
          <w:rFonts w:ascii="StobiSerif Regular" w:hAnsi="StobiSerif Regular"/>
          <w:b/>
          <w:sz w:val="22"/>
          <w:szCs w:val="22"/>
          <w:lang w:val="sq-AL"/>
        </w:rPr>
        <w:t xml:space="preserve">                                                         </w:t>
      </w:r>
      <w:r w:rsidR="001C1FF7" w:rsidRPr="001C1FF7">
        <w:rPr>
          <w:rFonts w:ascii="StobiSerif Regular" w:hAnsi="StobiSerif Regular"/>
          <w:b/>
          <w:sz w:val="22"/>
          <w:szCs w:val="22"/>
          <w:lang w:val="sq-AL"/>
        </w:rPr>
        <w:t xml:space="preserve">   </w:t>
      </w:r>
      <w:r w:rsidRPr="001C1FF7">
        <w:rPr>
          <w:rFonts w:ascii="StobiSerif Regular" w:hAnsi="StobiSerif Regular"/>
          <w:b/>
          <w:sz w:val="22"/>
          <w:szCs w:val="22"/>
          <w:lang w:val="sq-AL"/>
        </w:rPr>
        <w:t xml:space="preserve">  </w:t>
      </w:r>
      <w:r w:rsidR="00B42AC5" w:rsidRPr="001C1FF7">
        <w:rPr>
          <w:rFonts w:ascii="StobiSerif Regular" w:hAnsi="StobiSerif Regular"/>
          <w:b/>
          <w:sz w:val="22"/>
          <w:szCs w:val="22"/>
          <w:lang w:val="sq-AL"/>
        </w:rPr>
        <w:t xml:space="preserve">                    </w:t>
      </w:r>
      <w:r w:rsidR="001C1FF7" w:rsidRPr="001C1FF7">
        <w:rPr>
          <w:rFonts w:ascii="StobiSerif Regular" w:hAnsi="StobiSerif Regular"/>
          <w:b/>
          <w:sz w:val="22"/>
          <w:szCs w:val="22"/>
          <w:lang w:val="sq-AL"/>
        </w:rPr>
        <w:t>Tomisllav Osmanli</w:t>
      </w:r>
    </w:p>
    <w:p w14:paraId="4CA277F6" w14:textId="77777777" w:rsidR="00DB640E" w:rsidRPr="001C1FF7" w:rsidRDefault="00DB640E" w:rsidP="00CB6605">
      <w:pPr>
        <w:rPr>
          <w:rFonts w:ascii="StobiSerif Regular" w:hAnsi="StobiSerif Regular" w:cs="Arial"/>
          <w:sz w:val="22"/>
          <w:szCs w:val="22"/>
          <w:lang w:val="sq-AL"/>
        </w:rPr>
      </w:pPr>
    </w:p>
    <w:sectPr w:rsidR="00DB640E" w:rsidRPr="001C1FF7" w:rsidSect="007060C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347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8DD01" w14:textId="77777777" w:rsidR="005B5172" w:rsidRDefault="005B5172" w:rsidP="00DC5C24">
      <w:r>
        <w:separator/>
      </w:r>
    </w:p>
  </w:endnote>
  <w:endnote w:type="continuationSeparator" w:id="0">
    <w:p w14:paraId="5E9109A7" w14:textId="77777777" w:rsidR="005B5172" w:rsidRDefault="005B5172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ansOffc">
    <w:altName w:val="Times New Roman"/>
    <w:charset w:val="00"/>
    <w:family w:val="auto"/>
    <w:pitch w:val="variable"/>
    <w:sig w:usb0="00000001" w:usb1="5000205B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3227D" w14:textId="29653759" w:rsidR="006C42D1" w:rsidRPr="000F2E5D" w:rsidRDefault="00A313AD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2E483A" wp14:editId="73373E7D">
              <wp:simplePos x="0" y="0"/>
              <wp:positionH relativeFrom="column">
                <wp:posOffset>4552950</wp:posOffset>
              </wp:positionH>
              <wp:positionV relativeFrom="paragraph">
                <wp:posOffset>-377190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CAAAC7" w14:textId="77777777" w:rsidR="002C27B9" w:rsidRPr="00EA6E26" w:rsidRDefault="003D16E4" w:rsidP="006F5CB5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EA6E26">
                            <w:t>+389</w:t>
                          </w:r>
                          <w:r w:rsidR="00645900" w:rsidRPr="00EA6E26">
                            <w:t xml:space="preserve"> </w:t>
                          </w:r>
                          <w:r w:rsidR="007E1311" w:rsidRPr="00EA6E26">
                            <w:rPr>
                              <w:lang w:val="en-US"/>
                            </w:rPr>
                            <w:t>23207413</w:t>
                          </w:r>
                        </w:p>
                        <w:p w14:paraId="3A065AA7" w14:textId="77777777" w:rsidR="00891824" w:rsidRPr="00EA6E26" w:rsidRDefault="006F5CB5" w:rsidP="006F5CB5">
                          <w:pPr>
                            <w:pStyle w:val="FooterTXT"/>
                          </w:pPr>
                          <w:r w:rsidRPr="00EA6E26">
                            <w:t>www.</w:t>
                          </w:r>
                          <w:r w:rsidR="00645900" w:rsidRPr="00EA6E26">
                            <w:rPr>
                              <w:lang w:val="en-US"/>
                            </w:rPr>
                            <w:t>kultura</w:t>
                          </w:r>
                          <w:r w:rsidRPr="00EA6E26"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E483A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358.5pt;margin-top:-29.7pt;width:95.7pt;height: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" filled="f" stroked="f" strokeweight=".5pt">
              <v:path arrowok="t"/>
              <v:textbox>
                <w:txbxContent>
                  <w:p w14:paraId="40CAAAC7" w14:textId="77777777" w:rsidR="002C27B9" w:rsidRPr="00EA6E26" w:rsidRDefault="003D16E4" w:rsidP="006F5CB5">
                    <w:pPr>
                      <w:pStyle w:val="FooterTXT"/>
                      <w:rPr>
                        <w:lang w:val="en-US"/>
                      </w:rPr>
                    </w:pPr>
                    <w:r w:rsidRPr="00EA6E26">
                      <w:t>+389</w:t>
                    </w:r>
                    <w:r w:rsidR="00645900" w:rsidRPr="00EA6E26">
                      <w:t xml:space="preserve"> </w:t>
                    </w:r>
                    <w:r w:rsidR="007E1311" w:rsidRPr="00EA6E26">
                      <w:rPr>
                        <w:lang w:val="en-US"/>
                      </w:rPr>
                      <w:t>23207413</w:t>
                    </w:r>
                  </w:p>
                  <w:p w14:paraId="3A065AA7" w14:textId="77777777" w:rsidR="00891824" w:rsidRPr="00EA6E26" w:rsidRDefault="006F5CB5" w:rsidP="006F5CB5">
                    <w:pPr>
                      <w:pStyle w:val="FooterTXT"/>
                    </w:pPr>
                    <w:r w:rsidRPr="00EA6E26">
                      <w:t>www.</w:t>
                    </w:r>
                    <w:r w:rsidR="00645900" w:rsidRPr="00EA6E26">
                      <w:rPr>
                        <w:lang w:val="en-US"/>
                      </w:rPr>
                      <w:t>kultura</w:t>
                    </w:r>
                    <w:r w:rsidRPr="00EA6E26"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95BD67" wp14:editId="12FD62EA">
              <wp:simplePos x="0" y="0"/>
              <wp:positionH relativeFrom="column">
                <wp:posOffset>191135</wp:posOffset>
              </wp:positionH>
              <wp:positionV relativeFrom="paragraph">
                <wp:posOffset>-540385</wp:posOffset>
              </wp:positionV>
              <wp:extent cx="2054860" cy="602615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0A93FE" w14:textId="77777777" w:rsidR="00E200A4" w:rsidRPr="00EA6E26" w:rsidRDefault="00E200A4" w:rsidP="00F23FCF">
                          <w:pPr>
                            <w:pStyle w:val="FooterTXT"/>
                          </w:pPr>
                          <w:r w:rsidRPr="00EA6E26">
                            <w:t xml:space="preserve">Министерство </w:t>
                          </w:r>
                          <w:r w:rsidR="006F5CB5" w:rsidRPr="00EA6E26">
                            <w:t xml:space="preserve">за </w:t>
                          </w:r>
                          <w:r w:rsidR="00645900" w:rsidRPr="00EA6E26">
                            <w:t>култура</w:t>
                          </w:r>
                          <w:r w:rsidR="007E1311" w:rsidRPr="00EA6E26">
                            <w:rPr>
                              <w:lang w:val="en-US"/>
                            </w:rPr>
                            <w:t xml:space="preserve"> </w:t>
                          </w:r>
                          <w:r w:rsidR="00F23FCF" w:rsidRPr="00EA6E26">
                            <w:t>н</w:t>
                          </w:r>
                          <w:r w:rsidRPr="00EA6E26">
                            <w:t>а</w:t>
                          </w:r>
                        </w:p>
                        <w:p w14:paraId="02DC7D8D" w14:textId="77777777"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14:paraId="5FC92A84" w14:textId="77777777" w:rsidR="00F23FCF" w:rsidRPr="00EA6E26" w:rsidRDefault="007E1311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en-GB"/>
                            </w:rPr>
                            <w:t xml:space="preserve">Ministria e Kulturës e </w:t>
                          </w:r>
                          <w:r w:rsidRPr="00EA6E26">
                            <w:rPr>
                              <w:lang w:val="en-GB"/>
                            </w:rPr>
                            <w:br/>
                          </w:r>
                          <w:r w:rsidR="00817677" w:rsidRPr="00EA6E26">
                            <w:rPr>
                              <w:lang w:val="en-GB"/>
                            </w:rPr>
                            <w:t>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95BD67" id="Text Box 52" o:spid="_x0000_s1028" type="#_x0000_t202" style="position:absolute;left:0;text-align:left;margin-left:15.05pt;margin-top:-42.55pt;width:161.8pt;height:4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" filled="f" stroked="f" strokeweight=".5pt">
              <v:path arrowok="t"/>
              <v:textbox>
                <w:txbxContent>
                  <w:p w14:paraId="7A0A93FE" w14:textId="77777777" w:rsidR="00E200A4" w:rsidRPr="00EA6E26" w:rsidRDefault="00E200A4" w:rsidP="00F23FCF">
                    <w:pPr>
                      <w:pStyle w:val="FooterTXT"/>
                    </w:pPr>
                    <w:r w:rsidRPr="00EA6E26">
                      <w:t xml:space="preserve">Министерство </w:t>
                    </w:r>
                    <w:r w:rsidR="006F5CB5" w:rsidRPr="00EA6E26">
                      <w:t xml:space="preserve">за </w:t>
                    </w:r>
                    <w:r w:rsidR="00645900" w:rsidRPr="00EA6E26">
                      <w:t>култура</w:t>
                    </w:r>
                    <w:r w:rsidR="007E1311" w:rsidRPr="00EA6E26">
                      <w:rPr>
                        <w:lang w:val="en-US"/>
                      </w:rPr>
                      <w:t xml:space="preserve"> </w:t>
                    </w:r>
                    <w:r w:rsidR="00F23FCF" w:rsidRPr="00EA6E26">
                      <w:t>н</w:t>
                    </w:r>
                    <w:r w:rsidRPr="00EA6E26">
                      <w:t>а</w:t>
                    </w:r>
                  </w:p>
                  <w:p w14:paraId="02DC7D8D" w14:textId="77777777"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14:paraId="5FC92A84" w14:textId="77777777" w:rsidR="00F23FCF" w:rsidRPr="00EA6E26" w:rsidRDefault="007E1311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en-GB"/>
                      </w:rPr>
                      <w:t xml:space="preserve">Ministria e Kulturës e </w:t>
                    </w:r>
                    <w:r w:rsidRPr="00EA6E26">
                      <w:rPr>
                        <w:lang w:val="en-GB"/>
                      </w:rPr>
                      <w:br/>
                    </w:r>
                    <w:r w:rsidR="00817677" w:rsidRPr="00EA6E26">
                      <w:rPr>
                        <w:lang w:val="en-GB"/>
                      </w:rPr>
                      <w:t>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8FD44A" wp14:editId="1FFB4CF5">
              <wp:simplePos x="0" y="0"/>
              <wp:positionH relativeFrom="column">
                <wp:posOffset>2353310</wp:posOffset>
              </wp:positionH>
              <wp:positionV relativeFrom="paragraph">
                <wp:posOffset>-540385</wp:posOffset>
              </wp:positionV>
              <wp:extent cx="1955800" cy="602615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865869" w14:textId="77777777" w:rsidR="00F23FCF" w:rsidRPr="00EA6E26" w:rsidRDefault="006F5CB5" w:rsidP="00F23FCF">
                          <w:pPr>
                            <w:pStyle w:val="FooterTXT"/>
                          </w:pPr>
                          <w:r w:rsidRPr="00EA6E26">
                            <w:t>Ул. „</w:t>
                          </w:r>
                          <w:r w:rsidR="00645900" w:rsidRPr="00EA6E26">
                            <w:t xml:space="preserve">Ѓуро Ѓаковиќ </w:t>
                          </w:r>
                          <w:r w:rsidRPr="00EA6E26">
                            <w:t xml:space="preserve">“ бр. </w:t>
                          </w:r>
                          <w:r w:rsidR="00645900" w:rsidRPr="00EA6E26">
                            <w:t>61</w:t>
                          </w:r>
                          <w:r w:rsidR="003C3AC5" w:rsidRPr="00EA6E26">
                            <w:t xml:space="preserve">, </w:t>
                          </w:r>
                          <w:r w:rsidR="00F23FCF" w:rsidRPr="00EA6E26">
                            <w:t xml:space="preserve">Скопје </w:t>
                          </w:r>
                        </w:p>
                        <w:p w14:paraId="62FA8C7C" w14:textId="77777777"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14:paraId="40EC50CE" w14:textId="77777777" w:rsidR="00F23FCF" w:rsidRPr="00EA6E26" w:rsidRDefault="00817677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sq-AL"/>
                            </w:rPr>
                            <w:t>Rr.”Gjuro Gjakoviq” nr.61, Shkup</w:t>
                          </w:r>
                          <w:r w:rsidRPr="00EA6E26">
                            <w:rPr>
                              <w:lang w:val="sq-AL"/>
                            </w:rPr>
                            <w:br/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FD44A" id="Text Box 53" o:spid="_x0000_s1029" type="#_x0000_t202" style="position:absolute;left:0;text-align:left;margin-left:185.3pt;margin-top:-42.55pt;width:154pt;height:4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" filled="f" stroked="f" strokeweight=".5pt">
              <v:path arrowok="t"/>
              <v:textbox>
                <w:txbxContent>
                  <w:p w14:paraId="5E865869" w14:textId="77777777" w:rsidR="00F23FCF" w:rsidRPr="00EA6E26" w:rsidRDefault="006F5CB5" w:rsidP="00F23FCF">
                    <w:pPr>
                      <w:pStyle w:val="FooterTXT"/>
                    </w:pPr>
                    <w:r w:rsidRPr="00EA6E26">
                      <w:t>Ул. „</w:t>
                    </w:r>
                    <w:r w:rsidR="00645900" w:rsidRPr="00EA6E26">
                      <w:t xml:space="preserve">Ѓуро Ѓаковиќ </w:t>
                    </w:r>
                    <w:r w:rsidRPr="00EA6E26">
                      <w:t xml:space="preserve">“ бр. </w:t>
                    </w:r>
                    <w:r w:rsidR="00645900" w:rsidRPr="00EA6E26">
                      <w:t>61</w:t>
                    </w:r>
                    <w:r w:rsidR="003C3AC5" w:rsidRPr="00EA6E26">
                      <w:t xml:space="preserve">, </w:t>
                    </w:r>
                    <w:r w:rsidR="00F23FCF" w:rsidRPr="00EA6E26">
                      <w:t xml:space="preserve">Скопје </w:t>
                    </w:r>
                  </w:p>
                  <w:p w14:paraId="62FA8C7C" w14:textId="77777777"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14:paraId="40EC50CE" w14:textId="77777777" w:rsidR="00F23FCF" w:rsidRPr="00EA6E26" w:rsidRDefault="00817677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sq-AL"/>
                      </w:rPr>
                      <w:t>Rr.”Gjuro Gjakoviq” nr.61, Shkup</w:t>
                    </w:r>
                    <w:r w:rsidRPr="00EA6E26">
                      <w:rPr>
                        <w:lang w:val="sq-AL"/>
                      </w:rPr>
                      <w:br/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4656" behindDoc="0" locked="0" layoutInCell="1" allowOverlap="1" wp14:anchorId="27CFD362" wp14:editId="54F4BD25">
              <wp:simplePos x="0" y="0"/>
              <wp:positionH relativeFrom="column">
                <wp:posOffset>191134</wp:posOffset>
              </wp:positionH>
              <wp:positionV relativeFrom="paragraph">
                <wp:posOffset>-461010</wp:posOffset>
              </wp:positionV>
              <wp:extent cx="0" cy="617220"/>
              <wp:effectExtent l="0" t="0" r="0" b="1143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17220"/>
                      </a:xfrm>
                      <a:prstGeom prst="line">
                        <a:avLst/>
                      </a:prstGeom>
                      <a:ln w="12700">
                        <a:solidFill>
                          <a:srgbClr val="F381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C073A" id="Straight Connector 51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.05pt,-36.3pt" to="15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" strokecolor="#f3811f" strokeweight="1pt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AED13EE" wp14:editId="3F42863C">
              <wp:simplePos x="0" y="0"/>
              <wp:positionH relativeFrom="column">
                <wp:posOffset>-381635</wp:posOffset>
              </wp:positionH>
              <wp:positionV relativeFrom="paragraph">
                <wp:posOffset>-242570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C9D78" w14:textId="3CC3F821" w:rsidR="0059655D" w:rsidRPr="0059655D" w:rsidRDefault="00C34690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9655D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A313AD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D13EE" id="Text Box 50" o:spid="_x0000_s1030" type="#_x0000_t202" style="position:absolute;left:0;text-align:left;margin-left:-30.05pt;margin-top:-19.1pt;width:38.7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" filled="f" stroked="f" strokeweight=".5pt">
              <v:path arrowok="t"/>
              <v:textbox>
                <w:txbxContent>
                  <w:p w14:paraId="18BC9D78" w14:textId="3CC3F821" w:rsidR="0059655D" w:rsidRPr="0059655D" w:rsidRDefault="00C34690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9655D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A313AD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EF44C" w14:textId="77777777" w:rsidR="005B5172" w:rsidRDefault="005B5172" w:rsidP="00DC5C24">
      <w:r>
        <w:separator/>
      </w:r>
    </w:p>
  </w:footnote>
  <w:footnote w:type="continuationSeparator" w:id="0">
    <w:p w14:paraId="64BAA62E" w14:textId="77777777" w:rsidR="005B5172" w:rsidRDefault="005B5172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BAF3" w14:textId="77777777" w:rsidR="00FE7404" w:rsidRPr="000F2E5D" w:rsidRDefault="005B5172" w:rsidP="00DC5C24">
    <w:r>
      <w:rPr>
        <w:noProof/>
        <w:lang w:val="en-GB"/>
      </w:rPr>
      <w:pict w14:anchorId="321797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568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9FA4" w14:textId="5086DFE8" w:rsidR="00DC5C24" w:rsidRPr="00F26588" w:rsidRDefault="00A313AD" w:rsidP="00C45FF7">
    <w:pPr>
      <w:jc w:val="center"/>
      <w:rPr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146D91" wp14:editId="5E0A69BA">
              <wp:simplePos x="0" y="0"/>
              <wp:positionH relativeFrom="column">
                <wp:posOffset>-581025</wp:posOffset>
              </wp:positionH>
              <wp:positionV relativeFrom="paragraph">
                <wp:posOffset>920115</wp:posOffset>
              </wp:positionV>
              <wp:extent cx="6867525" cy="4324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7525" cy="432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799F3C" w14:textId="77777777" w:rsidR="00737AA8" w:rsidRPr="004F73EB" w:rsidRDefault="000704F9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4"/>
                              <w:szCs w:val="4"/>
                              <w:lang w:val="sq-AL"/>
                            </w:rPr>
                            <w:t xml:space="preserve">                                                 </w:t>
                          </w:r>
                          <w:r w:rsidR="002461B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                   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 xml:space="preserve">Сектор за следење, развој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 xml:space="preserve">Departamenti për monitorim, zhvillim dhe </w:t>
                          </w:r>
                        </w:p>
                        <w:p w14:paraId="4CDEB097" w14:textId="77777777" w:rsidR="00737AA8" w:rsidRPr="004F73EB" w:rsidRDefault="00737AA8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</w:pP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и логистичка поддршка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  <w:t xml:space="preserve">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>përkrahje logjistike</w:t>
                          </w:r>
                        </w:p>
                        <w:p w14:paraId="16296AFF" w14:textId="77777777" w:rsidR="007E1311" w:rsidRPr="00737AA8" w:rsidRDefault="007E1311" w:rsidP="000704F9">
                          <w:pPr>
                            <w:pStyle w:val="HeaderTX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DFA7FD1" w14:textId="77777777" w:rsidR="007E1311" w:rsidRPr="007E1311" w:rsidRDefault="002461BE" w:rsidP="007E1311">
                          <w:pPr>
                            <w:pStyle w:val="HeaderTXT"/>
                            <w:jc w:val="both"/>
                            <w:rPr>
                              <w:rFonts w:ascii="SkolaSansOffc" w:hAnsi="SkolaSansOffc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r w:rsidRPr="007E1311">
                            <w:rPr>
                              <w:rFonts w:ascii="SkolaSansOffc" w:hAnsi="SkolaSansOffc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</w:t>
                          </w:r>
                        </w:p>
                        <w:p w14:paraId="1E066432" w14:textId="77777777" w:rsidR="00C45FF7" w:rsidRDefault="00C45FF7" w:rsidP="00C45FF7">
                          <w:pPr>
                            <w:pStyle w:val="HeaderTXT"/>
                            <w:jc w:val="both"/>
                          </w:pPr>
                          <w:r>
                            <w:t xml:space="preserve"> </w:t>
                          </w:r>
                        </w:p>
                        <w:p w14:paraId="763EA1E3" w14:textId="77777777" w:rsidR="00891824" w:rsidRPr="00C45FF7" w:rsidRDefault="00891824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</w:p>
                        <w:p w14:paraId="5BD5657E" w14:textId="77777777" w:rsidR="00C45FF7" w:rsidRPr="00FF2E89" w:rsidRDefault="00C45FF7" w:rsidP="00C45FF7">
                          <w:pPr>
                            <w:pStyle w:val="HeaderTXT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</w:t>
                          </w:r>
                          <w:r w:rsidR="00E200A4">
                            <w:t>Име на сектор</w:t>
                          </w:r>
                          <w:r>
                            <w:rPr>
                              <w:lang w:val="sq-AL"/>
                            </w:rPr>
                            <w:t xml:space="preserve">                                                       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t>Emri i sektorit</w:t>
                          </w:r>
                        </w:p>
                        <w:p w14:paraId="24A37F7F" w14:textId="77777777" w:rsidR="00A10845" w:rsidRPr="00C45FF7" w:rsidRDefault="00C45FF7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2F5EF41E" w14:textId="77777777" w:rsidR="00C45FF7" w:rsidRPr="00C45FF7" w:rsidRDefault="00C45FF7" w:rsidP="00C45FF7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14:paraId="68C7F997" w14:textId="77777777" w:rsidR="00C45FF7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14:paraId="5ABEF5C3" w14:textId="77777777" w:rsidR="00906251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46D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75pt;margin-top:72.45pt;width:540.75pt;height:3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" filled="f" stroked="f" strokeweight=".5pt">
              <v:path arrowok="t"/>
              <v:textbox>
                <w:txbxContent>
                  <w:p w14:paraId="58799F3C" w14:textId="77777777" w:rsidR="00737AA8" w:rsidRPr="004F73EB" w:rsidRDefault="000704F9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</w:rPr>
                    </w:pPr>
                    <w:r>
                      <w:rPr>
                        <w:sz w:val="4"/>
                        <w:szCs w:val="4"/>
                        <w:lang w:val="sq-AL"/>
                      </w:rPr>
                      <w:t xml:space="preserve">                                                 </w:t>
                    </w:r>
                    <w:r w:rsidR="002461BE">
                      <w:rPr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sz w:val="20"/>
                        <w:szCs w:val="20"/>
                        <w:lang w:val="en-US"/>
                      </w:rPr>
                      <w:t xml:space="preserve">                     </w:t>
                    </w:r>
                    <w:r w:rsidR="00737AA8" w:rsidRPr="004F73EB">
                      <w:rPr>
                        <w:sz w:val="20"/>
                        <w:szCs w:val="20"/>
                      </w:rPr>
                      <w:t xml:space="preserve">Сектор за следење, развој </w:t>
                    </w:r>
                    <w:r w:rsidR="00737AA8" w:rsidRPr="004F73EB">
                      <w:rPr>
                        <w:sz w:val="20"/>
                        <w:szCs w:val="20"/>
                      </w:rPr>
                      <w:tab/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 xml:space="preserve">Departamenti për monitorim, zhvillim dhe </w:t>
                    </w:r>
                  </w:p>
                  <w:p w14:paraId="4CDEB097" w14:textId="77777777" w:rsidR="00737AA8" w:rsidRPr="004F73EB" w:rsidRDefault="00737AA8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</w:pP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и логистичка поддршка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  <w:t xml:space="preserve">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>përkrahje logjistike</w:t>
                    </w:r>
                  </w:p>
                  <w:p w14:paraId="16296AFF" w14:textId="77777777" w:rsidR="007E1311" w:rsidRPr="00737AA8" w:rsidRDefault="007E1311" w:rsidP="000704F9">
                    <w:pPr>
                      <w:pStyle w:val="HeaderTXT"/>
                      <w:jc w:val="both"/>
                      <w:rPr>
                        <w:sz w:val="20"/>
                        <w:szCs w:val="20"/>
                      </w:rPr>
                    </w:pPr>
                  </w:p>
                  <w:p w14:paraId="4DFA7FD1" w14:textId="77777777" w:rsidR="007E1311" w:rsidRPr="007E1311" w:rsidRDefault="002461BE" w:rsidP="007E1311">
                    <w:pPr>
                      <w:pStyle w:val="HeaderTXT"/>
                      <w:jc w:val="both"/>
                      <w:rPr>
                        <w:rFonts w:ascii="SkolaSansOffc" w:hAnsi="SkolaSansOff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r w:rsidRPr="007E1311">
                      <w:rPr>
                        <w:rFonts w:ascii="SkolaSansOffc" w:hAnsi="SkolaSansOffc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   </w:t>
                    </w:r>
                  </w:p>
                  <w:p w14:paraId="1E066432" w14:textId="77777777" w:rsidR="00C45FF7" w:rsidRDefault="00C45FF7" w:rsidP="00C45FF7">
                    <w:pPr>
                      <w:pStyle w:val="HeaderTXT"/>
                      <w:jc w:val="both"/>
                    </w:pPr>
                    <w:r>
                      <w:t xml:space="preserve"> </w:t>
                    </w:r>
                  </w:p>
                  <w:p w14:paraId="763EA1E3" w14:textId="77777777" w:rsidR="00891824" w:rsidRPr="00C45FF7" w:rsidRDefault="00891824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</w:p>
                  <w:p w14:paraId="5BD5657E" w14:textId="77777777" w:rsidR="00C45FF7" w:rsidRPr="00FF2E89" w:rsidRDefault="00C45FF7" w:rsidP="00C45FF7">
                    <w:pPr>
                      <w:pStyle w:val="HeaderTXT"/>
                      <w:jc w:val="both"/>
                      <w:rPr>
                        <w:lang w:val="en-US"/>
                      </w:rPr>
                    </w:pPr>
                    <w:r>
                      <w:rPr>
                        <w:lang w:val="sq-AL"/>
                      </w:rPr>
                      <w:t xml:space="preserve">       </w:t>
                    </w:r>
                    <w:r w:rsidR="00BD18BD">
                      <w:rPr>
                        <w:lang w:val="sq-AL"/>
                      </w:rPr>
                      <w:t xml:space="preserve">                    </w:t>
                    </w:r>
                    <w:r w:rsidR="00E200A4">
                      <w:t>Име на сектор</w:t>
                    </w:r>
                    <w:r>
                      <w:rPr>
                        <w:lang w:val="sq-AL"/>
                      </w:rPr>
                      <w:t xml:space="preserve">                                                              </w:t>
                    </w:r>
                    <w:r w:rsidR="00BD18BD">
                      <w:rPr>
                        <w:lang w:val="sq-AL"/>
                      </w:rPr>
                      <w:t xml:space="preserve">   </w:t>
                    </w:r>
                    <w:r>
                      <w:rPr>
                        <w:lang w:val="sq-AL"/>
                      </w:rPr>
                      <w:t xml:space="preserve">   </w:t>
                    </w:r>
                    <w:r>
                      <w:t>Emri i sektorit</w:t>
                    </w:r>
                  </w:p>
                  <w:p w14:paraId="24A37F7F" w14:textId="77777777" w:rsidR="00A10845" w:rsidRPr="00C45FF7" w:rsidRDefault="00C45FF7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     </w:t>
                    </w:r>
                    <w:r w:rsidR="00BD18BD">
                      <w:rPr>
                        <w:lang w:val="sq-AL"/>
                      </w:rPr>
                      <w:t xml:space="preserve">                                                                                </w:t>
                    </w:r>
                  </w:p>
                  <w:p w14:paraId="2F5EF41E" w14:textId="77777777" w:rsidR="00C45FF7" w:rsidRPr="00C45FF7" w:rsidRDefault="00C45FF7" w:rsidP="00C45FF7">
                    <w:pPr>
                      <w:pStyle w:val="HeaderTXT"/>
                      <w:rPr>
                        <w:lang w:val="sq-AL"/>
                      </w:rPr>
                    </w:pPr>
                  </w:p>
                  <w:p w14:paraId="68C7F997" w14:textId="77777777" w:rsidR="00C45FF7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</w:p>
                  <w:p w14:paraId="5ABEF5C3" w14:textId="77777777" w:rsidR="00906251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0704F9">
      <w:rPr>
        <w:noProof/>
        <w:lang w:val="en-US" w:eastAsia="en-US"/>
      </w:rPr>
      <w:drawing>
        <wp:inline distT="0" distB="0" distL="0" distR="0" wp14:anchorId="00BC328A" wp14:editId="4EEB89F6">
          <wp:extent cx="5145481" cy="1038315"/>
          <wp:effectExtent l="1905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81" cy="103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3536DD" w14:textId="77777777" w:rsidR="00906251" w:rsidRPr="0076608B" w:rsidRDefault="005B5172" w:rsidP="00001E20">
    <w:pPr>
      <w:jc w:val="center"/>
      <w:rPr>
        <w:lang w:val="sq-AL"/>
      </w:rPr>
    </w:pPr>
    <w:r>
      <w:rPr>
        <w:noProof/>
        <w:lang w:val="en-GB"/>
      </w:rPr>
      <w:pict w14:anchorId="3D187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4656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3CCB" w14:textId="77777777" w:rsidR="00FE7404" w:rsidRPr="000F2E5D" w:rsidRDefault="005B5172" w:rsidP="00DC5C24">
    <w:r>
      <w:rPr>
        <w:noProof/>
        <w:lang w:val="en-GB"/>
      </w:rPr>
      <w:pict w14:anchorId="242271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670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35BA8"/>
    <w:multiLevelType w:val="hybridMultilevel"/>
    <w:tmpl w:val="09FC8D3E"/>
    <w:lvl w:ilvl="0" w:tplc="001460A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evenAndOddHeaders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25"/>
    <w:rsid w:val="00001514"/>
    <w:rsid w:val="000019FD"/>
    <w:rsid w:val="00001E20"/>
    <w:rsid w:val="00002503"/>
    <w:rsid w:val="00011F23"/>
    <w:rsid w:val="0001539F"/>
    <w:rsid w:val="00015F9C"/>
    <w:rsid w:val="00021B2A"/>
    <w:rsid w:val="00025515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7BE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659B"/>
    <w:rsid w:val="000675A9"/>
    <w:rsid w:val="00067F9E"/>
    <w:rsid w:val="000704F9"/>
    <w:rsid w:val="0007053E"/>
    <w:rsid w:val="00075E17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288E"/>
    <w:rsid w:val="000C07EB"/>
    <w:rsid w:val="000C2208"/>
    <w:rsid w:val="000C28D5"/>
    <w:rsid w:val="000D0BC8"/>
    <w:rsid w:val="000D124E"/>
    <w:rsid w:val="000D27A1"/>
    <w:rsid w:val="000D2CE1"/>
    <w:rsid w:val="000D361B"/>
    <w:rsid w:val="000E0324"/>
    <w:rsid w:val="000F01C0"/>
    <w:rsid w:val="000F1CA4"/>
    <w:rsid w:val="000F1EC7"/>
    <w:rsid w:val="000F2323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17AD6"/>
    <w:rsid w:val="00125787"/>
    <w:rsid w:val="00127ADA"/>
    <w:rsid w:val="001317FD"/>
    <w:rsid w:val="0013265E"/>
    <w:rsid w:val="00132B65"/>
    <w:rsid w:val="001337FE"/>
    <w:rsid w:val="0013530D"/>
    <w:rsid w:val="00140CA3"/>
    <w:rsid w:val="00140D4C"/>
    <w:rsid w:val="001425EE"/>
    <w:rsid w:val="00142772"/>
    <w:rsid w:val="00143BC4"/>
    <w:rsid w:val="00144EC7"/>
    <w:rsid w:val="00147B44"/>
    <w:rsid w:val="00153CBE"/>
    <w:rsid w:val="00154031"/>
    <w:rsid w:val="00155786"/>
    <w:rsid w:val="001565F6"/>
    <w:rsid w:val="00157487"/>
    <w:rsid w:val="0015755C"/>
    <w:rsid w:val="001617CA"/>
    <w:rsid w:val="00161B63"/>
    <w:rsid w:val="00166A70"/>
    <w:rsid w:val="00172CFA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C1710"/>
    <w:rsid w:val="001C1F15"/>
    <w:rsid w:val="001C1FF7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461BE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B516D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136"/>
    <w:rsid w:val="00314281"/>
    <w:rsid w:val="00315E5A"/>
    <w:rsid w:val="00317E9C"/>
    <w:rsid w:val="00320637"/>
    <w:rsid w:val="003242A9"/>
    <w:rsid w:val="00325EA7"/>
    <w:rsid w:val="003262F2"/>
    <w:rsid w:val="003274E3"/>
    <w:rsid w:val="00327AB3"/>
    <w:rsid w:val="00327C8A"/>
    <w:rsid w:val="00327D4A"/>
    <w:rsid w:val="003356BC"/>
    <w:rsid w:val="00335DE2"/>
    <w:rsid w:val="003377A9"/>
    <w:rsid w:val="003378CF"/>
    <w:rsid w:val="00341AC8"/>
    <w:rsid w:val="00341BC5"/>
    <w:rsid w:val="00341D02"/>
    <w:rsid w:val="003424AB"/>
    <w:rsid w:val="00345BCC"/>
    <w:rsid w:val="00347D47"/>
    <w:rsid w:val="0035213E"/>
    <w:rsid w:val="003522AA"/>
    <w:rsid w:val="003535C3"/>
    <w:rsid w:val="00356024"/>
    <w:rsid w:val="003565FD"/>
    <w:rsid w:val="00362F3A"/>
    <w:rsid w:val="00364894"/>
    <w:rsid w:val="00370ACF"/>
    <w:rsid w:val="00371A7C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5486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1DA9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6FAB"/>
    <w:rsid w:val="00477358"/>
    <w:rsid w:val="00480345"/>
    <w:rsid w:val="004805A6"/>
    <w:rsid w:val="00487AD1"/>
    <w:rsid w:val="00490EA7"/>
    <w:rsid w:val="004926AE"/>
    <w:rsid w:val="004A0D51"/>
    <w:rsid w:val="004A120E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DDA"/>
    <w:rsid w:val="004D5837"/>
    <w:rsid w:val="004E2523"/>
    <w:rsid w:val="004E3782"/>
    <w:rsid w:val="004E6397"/>
    <w:rsid w:val="004E712E"/>
    <w:rsid w:val="004F4B44"/>
    <w:rsid w:val="004F4C3D"/>
    <w:rsid w:val="004F6133"/>
    <w:rsid w:val="004F754C"/>
    <w:rsid w:val="004F7B2B"/>
    <w:rsid w:val="00500FE9"/>
    <w:rsid w:val="00501093"/>
    <w:rsid w:val="0050516B"/>
    <w:rsid w:val="0051380D"/>
    <w:rsid w:val="0051482A"/>
    <w:rsid w:val="00514E57"/>
    <w:rsid w:val="00514E5D"/>
    <w:rsid w:val="005150DD"/>
    <w:rsid w:val="005158CB"/>
    <w:rsid w:val="0051643A"/>
    <w:rsid w:val="00516ECB"/>
    <w:rsid w:val="005170F3"/>
    <w:rsid w:val="00520035"/>
    <w:rsid w:val="00520B95"/>
    <w:rsid w:val="00522F96"/>
    <w:rsid w:val="00527973"/>
    <w:rsid w:val="0054141A"/>
    <w:rsid w:val="005440D1"/>
    <w:rsid w:val="00547F59"/>
    <w:rsid w:val="00550992"/>
    <w:rsid w:val="00553325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5172"/>
    <w:rsid w:val="005B53AA"/>
    <w:rsid w:val="005B5742"/>
    <w:rsid w:val="005B5E4A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0D25"/>
    <w:rsid w:val="0060132E"/>
    <w:rsid w:val="00604BD2"/>
    <w:rsid w:val="006055A6"/>
    <w:rsid w:val="00606D6F"/>
    <w:rsid w:val="00607517"/>
    <w:rsid w:val="00610666"/>
    <w:rsid w:val="0061182C"/>
    <w:rsid w:val="00611FCB"/>
    <w:rsid w:val="00612FF0"/>
    <w:rsid w:val="0062089E"/>
    <w:rsid w:val="00622765"/>
    <w:rsid w:val="00622833"/>
    <w:rsid w:val="00627734"/>
    <w:rsid w:val="00627F98"/>
    <w:rsid w:val="0063013A"/>
    <w:rsid w:val="00630CF4"/>
    <w:rsid w:val="00632C52"/>
    <w:rsid w:val="00633D01"/>
    <w:rsid w:val="00635F22"/>
    <w:rsid w:val="00635F8F"/>
    <w:rsid w:val="0064344D"/>
    <w:rsid w:val="00645900"/>
    <w:rsid w:val="00650646"/>
    <w:rsid w:val="00654330"/>
    <w:rsid w:val="00655D23"/>
    <w:rsid w:val="00661E32"/>
    <w:rsid w:val="00663FC9"/>
    <w:rsid w:val="0066401D"/>
    <w:rsid w:val="006666AE"/>
    <w:rsid w:val="00666DD7"/>
    <w:rsid w:val="006707BB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8FC"/>
    <w:rsid w:val="006B4AB3"/>
    <w:rsid w:val="006B5EC1"/>
    <w:rsid w:val="006C2320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5C4E"/>
    <w:rsid w:val="006F5CB5"/>
    <w:rsid w:val="006F6E91"/>
    <w:rsid w:val="006F7D3F"/>
    <w:rsid w:val="00703F05"/>
    <w:rsid w:val="007045D2"/>
    <w:rsid w:val="00705D55"/>
    <w:rsid w:val="007060CD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3F08"/>
    <w:rsid w:val="00734BDF"/>
    <w:rsid w:val="00735EDE"/>
    <w:rsid w:val="00737AA8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6608B"/>
    <w:rsid w:val="00770BC5"/>
    <w:rsid w:val="00774C76"/>
    <w:rsid w:val="00775229"/>
    <w:rsid w:val="0077772E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7CF"/>
    <w:rsid w:val="007B29EB"/>
    <w:rsid w:val="007B3E13"/>
    <w:rsid w:val="007B626A"/>
    <w:rsid w:val="007C05BC"/>
    <w:rsid w:val="007C1E57"/>
    <w:rsid w:val="007C55FF"/>
    <w:rsid w:val="007D0865"/>
    <w:rsid w:val="007D28EC"/>
    <w:rsid w:val="007D49CF"/>
    <w:rsid w:val="007D6778"/>
    <w:rsid w:val="007D6E64"/>
    <w:rsid w:val="007E0A69"/>
    <w:rsid w:val="007E0B95"/>
    <w:rsid w:val="007E0B98"/>
    <w:rsid w:val="007E1311"/>
    <w:rsid w:val="007E16DC"/>
    <w:rsid w:val="007E5C9C"/>
    <w:rsid w:val="007E665B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1007"/>
    <w:rsid w:val="00812E4A"/>
    <w:rsid w:val="0081320D"/>
    <w:rsid w:val="00813D14"/>
    <w:rsid w:val="00815C80"/>
    <w:rsid w:val="00817677"/>
    <w:rsid w:val="0081791F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7D53"/>
    <w:rsid w:val="00842858"/>
    <w:rsid w:val="00844191"/>
    <w:rsid w:val="0084686B"/>
    <w:rsid w:val="00846D39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09A9"/>
    <w:rsid w:val="008A48BD"/>
    <w:rsid w:val="008B15B9"/>
    <w:rsid w:val="008B2B1A"/>
    <w:rsid w:val="008B375D"/>
    <w:rsid w:val="008B6123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1429"/>
    <w:rsid w:val="00902A73"/>
    <w:rsid w:val="00904B31"/>
    <w:rsid w:val="00906251"/>
    <w:rsid w:val="00913586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5014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89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5F99"/>
    <w:rsid w:val="00970C2E"/>
    <w:rsid w:val="009714F9"/>
    <w:rsid w:val="00972161"/>
    <w:rsid w:val="00974007"/>
    <w:rsid w:val="00974A48"/>
    <w:rsid w:val="009752D7"/>
    <w:rsid w:val="009771A9"/>
    <w:rsid w:val="009773EE"/>
    <w:rsid w:val="0098169B"/>
    <w:rsid w:val="00990CAA"/>
    <w:rsid w:val="0099305E"/>
    <w:rsid w:val="009958D7"/>
    <w:rsid w:val="0099724B"/>
    <w:rsid w:val="009A1B8B"/>
    <w:rsid w:val="009A1E86"/>
    <w:rsid w:val="009A370B"/>
    <w:rsid w:val="009A3E5B"/>
    <w:rsid w:val="009A42EE"/>
    <w:rsid w:val="009A456F"/>
    <w:rsid w:val="009A59AB"/>
    <w:rsid w:val="009A6256"/>
    <w:rsid w:val="009A65A7"/>
    <w:rsid w:val="009B1A37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3F9"/>
    <w:rsid w:val="00A13A49"/>
    <w:rsid w:val="00A14E9B"/>
    <w:rsid w:val="00A22B0A"/>
    <w:rsid w:val="00A309BF"/>
    <w:rsid w:val="00A313AD"/>
    <w:rsid w:val="00A323AB"/>
    <w:rsid w:val="00A33BAF"/>
    <w:rsid w:val="00A354E4"/>
    <w:rsid w:val="00A3560A"/>
    <w:rsid w:val="00A35E73"/>
    <w:rsid w:val="00A375B1"/>
    <w:rsid w:val="00A40644"/>
    <w:rsid w:val="00A40949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32E0"/>
    <w:rsid w:val="00A870D1"/>
    <w:rsid w:val="00A87A9C"/>
    <w:rsid w:val="00A90965"/>
    <w:rsid w:val="00A9460A"/>
    <w:rsid w:val="00A9706B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65D1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AF54A7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2AC5"/>
    <w:rsid w:val="00B43B24"/>
    <w:rsid w:val="00B46778"/>
    <w:rsid w:val="00B46B34"/>
    <w:rsid w:val="00B52BEE"/>
    <w:rsid w:val="00B539DD"/>
    <w:rsid w:val="00B53DB5"/>
    <w:rsid w:val="00B543EE"/>
    <w:rsid w:val="00B5562C"/>
    <w:rsid w:val="00B63181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49D5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285"/>
    <w:rsid w:val="00BC1BC4"/>
    <w:rsid w:val="00BC6EF3"/>
    <w:rsid w:val="00BD18BD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3519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274"/>
    <w:rsid w:val="00C25A9E"/>
    <w:rsid w:val="00C26BD1"/>
    <w:rsid w:val="00C26D30"/>
    <w:rsid w:val="00C3009B"/>
    <w:rsid w:val="00C3418D"/>
    <w:rsid w:val="00C34453"/>
    <w:rsid w:val="00C34690"/>
    <w:rsid w:val="00C3722B"/>
    <w:rsid w:val="00C37292"/>
    <w:rsid w:val="00C3754F"/>
    <w:rsid w:val="00C41F63"/>
    <w:rsid w:val="00C45FF7"/>
    <w:rsid w:val="00C46162"/>
    <w:rsid w:val="00C461E5"/>
    <w:rsid w:val="00C52B1D"/>
    <w:rsid w:val="00C55D91"/>
    <w:rsid w:val="00C56F1F"/>
    <w:rsid w:val="00C57328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044D"/>
    <w:rsid w:val="00C716B0"/>
    <w:rsid w:val="00C71DE9"/>
    <w:rsid w:val="00C72910"/>
    <w:rsid w:val="00C747B8"/>
    <w:rsid w:val="00C76A3F"/>
    <w:rsid w:val="00C808CF"/>
    <w:rsid w:val="00C859BA"/>
    <w:rsid w:val="00C85A89"/>
    <w:rsid w:val="00C87C6B"/>
    <w:rsid w:val="00C900A2"/>
    <w:rsid w:val="00C91B95"/>
    <w:rsid w:val="00C91DED"/>
    <w:rsid w:val="00C92625"/>
    <w:rsid w:val="00C9360A"/>
    <w:rsid w:val="00C949D5"/>
    <w:rsid w:val="00C96792"/>
    <w:rsid w:val="00C97143"/>
    <w:rsid w:val="00C97826"/>
    <w:rsid w:val="00CA00F6"/>
    <w:rsid w:val="00CA037A"/>
    <w:rsid w:val="00CA3EE8"/>
    <w:rsid w:val="00CA47F9"/>
    <w:rsid w:val="00CA4EE5"/>
    <w:rsid w:val="00CA54CF"/>
    <w:rsid w:val="00CB660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E6FE5"/>
    <w:rsid w:val="00CF032E"/>
    <w:rsid w:val="00CF42DF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4EBD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6A0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40E"/>
    <w:rsid w:val="00DB6B51"/>
    <w:rsid w:val="00DB6DB4"/>
    <w:rsid w:val="00DB794B"/>
    <w:rsid w:val="00DC0847"/>
    <w:rsid w:val="00DC34A9"/>
    <w:rsid w:val="00DC4404"/>
    <w:rsid w:val="00DC5C24"/>
    <w:rsid w:val="00DC5E13"/>
    <w:rsid w:val="00DD3126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0C70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E26"/>
    <w:rsid w:val="00EA7B48"/>
    <w:rsid w:val="00EA7EAF"/>
    <w:rsid w:val="00EB0424"/>
    <w:rsid w:val="00EB0C45"/>
    <w:rsid w:val="00EB10DA"/>
    <w:rsid w:val="00EB1AD0"/>
    <w:rsid w:val="00EB48DD"/>
    <w:rsid w:val="00EB591B"/>
    <w:rsid w:val="00EB5C36"/>
    <w:rsid w:val="00EB7DA4"/>
    <w:rsid w:val="00EC0D6B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EF4721"/>
    <w:rsid w:val="00EF66E2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26588"/>
    <w:rsid w:val="00F31702"/>
    <w:rsid w:val="00F31F96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4C30"/>
    <w:rsid w:val="00F550A7"/>
    <w:rsid w:val="00F575C9"/>
    <w:rsid w:val="00F62E6E"/>
    <w:rsid w:val="00F65D11"/>
    <w:rsid w:val="00F65D2D"/>
    <w:rsid w:val="00F65F27"/>
    <w:rsid w:val="00F6744C"/>
    <w:rsid w:val="00F70241"/>
    <w:rsid w:val="00F70255"/>
    <w:rsid w:val="00F703A4"/>
    <w:rsid w:val="00F72063"/>
    <w:rsid w:val="00F73D16"/>
    <w:rsid w:val="00F7561B"/>
    <w:rsid w:val="00F77613"/>
    <w:rsid w:val="00F85438"/>
    <w:rsid w:val="00F90858"/>
    <w:rsid w:val="00F90BB0"/>
    <w:rsid w:val="00F91046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3FD1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034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4715149E"/>
  <w15:docId w15:val="{7A44C2A3-DDFC-4189-81B9-329FFD68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uiPriority="22" w:qFormat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E1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7E1311"/>
    <w:rPr>
      <w:rFonts w:ascii="Calibri" w:eastAsia="Times New Roman" w:hAnsi="Calibri" w:cs="Times New Roman"/>
      <w:b/>
      <w:bCs/>
      <w:i/>
      <w:iCs/>
      <w:sz w:val="26"/>
      <w:szCs w:val="26"/>
      <w:lang w:val="mk-MK" w:eastAsia="en-GB"/>
    </w:rPr>
  </w:style>
  <w:style w:type="paragraph" w:customStyle="1" w:styleId="Normalvovlecen">
    <w:name w:val="Normal vovlecen"/>
    <w:basedOn w:val="Normal"/>
    <w:rsid w:val="00CB6605"/>
    <w:pPr>
      <w:suppressAutoHyphens w:val="0"/>
      <w:spacing w:before="120"/>
      <w:ind w:firstLine="1134"/>
      <w:jc w:val="left"/>
    </w:pPr>
    <w:rPr>
      <w:rFonts w:ascii="MAC C Times" w:hAnsi="MAC C Times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72910"/>
    <w:rPr>
      <w:rFonts w:ascii="StobiSans Regular" w:hAnsi="StobiSans Regular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biskoska\Downloads\MEMORANDUM%20-%20Ministerstvo%20za%20kultura%20i%20Turiz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5396-1BD8-4E43-871F-DEADB1C6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Ministerstvo za kultura i Turizam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1361</CharactersWithSpaces>
  <SharedDoc>false</SharedDoc>
  <HLinks>
    <vt:vector size="6" baseType="variant"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://kultura.gov.mk/wp-content/uploads/2019/01/%D0%9E%D0%B4%D0%B4%D0%B5%D0%BB%D0%B5%D0%BD%D0%B8%D0%B5-%D0%B7%D0%B0-%D1%83%D0%BF%D1%80%D0%B0%D0%B2%D1%83%D0%B2%D0%B0%D1%9A%D0%B5-%D1%81%D0%BE-%D1%87%D0%BE%D0%B2%D0%B5%D1%87%D0%BA%D0%B8-%D1%80%D0%B5%D1%81%D1%83%D1%80%D1%81%D0%B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</dc:creator>
  <cp:lastModifiedBy>martin.krzalovski</cp:lastModifiedBy>
  <cp:revision>2</cp:revision>
  <cp:lastPrinted>2024-10-21T05:49:00Z</cp:lastPrinted>
  <dcterms:created xsi:type="dcterms:W3CDTF">2024-11-27T12:33:00Z</dcterms:created>
  <dcterms:modified xsi:type="dcterms:W3CDTF">2024-11-27T12:33:00Z</dcterms:modified>
</cp:coreProperties>
</file>